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F8448" w14:textId="77777777" w:rsidR="0049568B" w:rsidRPr="00A04A52" w:rsidRDefault="0049568B" w:rsidP="0049568B">
      <w:pPr>
        <w:tabs>
          <w:tab w:val="left" w:pos="-720"/>
        </w:tabs>
        <w:suppressAutoHyphens/>
        <w:jc w:val="both"/>
        <w:rPr>
          <w:rFonts w:asciiTheme="majorHAnsi" w:hAnsiTheme="majorHAnsi"/>
          <w:lang w:val="fr-CA"/>
        </w:rPr>
      </w:pPr>
    </w:p>
    <w:p w14:paraId="67C2A302" w14:textId="13D1681A" w:rsidR="0049568B" w:rsidRPr="00A04A52" w:rsidRDefault="0049568B" w:rsidP="0049568B">
      <w:pPr>
        <w:widowControl/>
        <w:tabs>
          <w:tab w:val="left" w:pos="-720"/>
        </w:tabs>
        <w:suppressAutoHyphens/>
        <w:autoSpaceDE/>
        <w:autoSpaceDN/>
        <w:adjustRightInd/>
        <w:jc w:val="both"/>
        <w:rPr>
          <w:rFonts w:ascii="Arial" w:hAnsi="Arial" w:cs="Arial"/>
          <w:spacing w:val="-2"/>
          <w:sz w:val="22"/>
          <w:szCs w:val="20"/>
          <w:lang w:val="fr-CA"/>
        </w:rPr>
      </w:pPr>
      <w:r w:rsidRPr="00A04A52">
        <w:rPr>
          <w:rFonts w:ascii="Arial" w:hAnsi="Arial" w:cs="Arial"/>
          <w:spacing w:val="-2"/>
          <w:sz w:val="22"/>
          <w:szCs w:val="20"/>
          <w:lang w:val="fr-CA"/>
        </w:rPr>
        <w:t>18 décembre 2025</w:t>
      </w:r>
    </w:p>
    <w:p w14:paraId="30F4704D" w14:textId="77777777" w:rsidR="0049568B" w:rsidRPr="00A04A52" w:rsidRDefault="0049568B" w:rsidP="0049568B">
      <w:pPr>
        <w:tabs>
          <w:tab w:val="left" w:pos="-720"/>
        </w:tabs>
        <w:suppressAutoHyphens/>
        <w:jc w:val="center"/>
        <w:rPr>
          <w:rFonts w:asciiTheme="majorHAnsi" w:hAnsiTheme="majorHAnsi"/>
          <w:lang w:val="fr-CA"/>
        </w:rPr>
      </w:pPr>
    </w:p>
    <w:p w14:paraId="2C84F505" w14:textId="3442F1E3" w:rsidR="0049568B" w:rsidRPr="0049568B" w:rsidRDefault="0049568B" w:rsidP="0049568B">
      <w:pPr>
        <w:pStyle w:val="Heading2"/>
        <w:rPr>
          <w:rFonts w:ascii="Arial" w:hAnsi="Arial" w:cs="Arial"/>
          <w:u w:val="single"/>
          <w:lang w:val="fr-CA"/>
        </w:rPr>
      </w:pPr>
      <w:r w:rsidRPr="0049568B">
        <w:rPr>
          <w:rFonts w:ascii="Arial" w:hAnsi="Arial" w:cs="Arial"/>
          <w:u w:val="single"/>
          <w:lang w:val="fr-CA"/>
        </w:rPr>
        <w:t xml:space="preserve">LETTRE CIRCULAIRE </w:t>
      </w:r>
      <w:r w:rsidRPr="00E233A9">
        <w:rPr>
          <w:rFonts w:ascii="Arial" w:hAnsi="Arial" w:cs="Arial"/>
          <w:u w:val="single"/>
          <w:lang w:val="fr-CA"/>
        </w:rPr>
        <w:t>N</w:t>
      </w:r>
      <w:r w:rsidRPr="00E233A9">
        <w:rPr>
          <w:rFonts w:ascii="Arial" w:hAnsi="Arial" w:cs="Arial"/>
          <w:u w:val="single"/>
          <w:vertAlign w:val="superscript"/>
          <w:lang w:val="fr-CA"/>
        </w:rPr>
        <w:t>o</w:t>
      </w:r>
      <w:r w:rsidRPr="0049568B">
        <w:rPr>
          <w:rFonts w:ascii="Arial" w:hAnsi="Arial" w:cs="Arial"/>
          <w:u w:val="single"/>
          <w:lang w:val="fr-CA"/>
        </w:rPr>
        <w:t xml:space="preserve"> </w:t>
      </w:r>
      <w:r>
        <w:rPr>
          <w:rFonts w:ascii="Arial" w:hAnsi="Arial" w:cs="Arial"/>
          <w:u w:val="single"/>
          <w:lang w:val="fr-CA"/>
        </w:rPr>
        <w:t>2206</w:t>
      </w:r>
    </w:p>
    <w:p w14:paraId="03B87964" w14:textId="77777777" w:rsidR="0049568B" w:rsidRPr="0049568B" w:rsidRDefault="0049568B" w:rsidP="0049568B">
      <w:pPr>
        <w:pStyle w:val="Heading2"/>
        <w:jc w:val="left"/>
        <w:rPr>
          <w:rFonts w:ascii="Cambria" w:hAnsi="Cambria" w:cs="Arial"/>
          <w:u w:val="single"/>
          <w:lang w:val="fr-CA"/>
        </w:rPr>
      </w:pPr>
    </w:p>
    <w:p w14:paraId="5715AA1F" w14:textId="77777777" w:rsidR="0049568B" w:rsidRPr="00FF760F" w:rsidRDefault="0049568B" w:rsidP="0049568B">
      <w:pPr>
        <w:tabs>
          <w:tab w:val="left" w:pos="-720"/>
        </w:tabs>
        <w:suppressAutoHyphens/>
        <w:jc w:val="both"/>
        <w:rPr>
          <w:rFonts w:asciiTheme="majorHAnsi" w:hAnsiTheme="majorHAnsi"/>
          <w:b/>
          <w:u w:val="single"/>
          <w:lang w:val="fr-CA"/>
        </w:rPr>
      </w:pPr>
    </w:p>
    <w:p w14:paraId="752C5B53" w14:textId="77777777" w:rsidR="0049568B" w:rsidRPr="00B93E0F" w:rsidRDefault="0049568B" w:rsidP="0049568B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b/>
          <w:bCs/>
          <w:spacing w:val="-2"/>
          <w:sz w:val="22"/>
          <w:szCs w:val="22"/>
          <w:lang w:val="fr-CA"/>
        </w:rPr>
      </w:pPr>
      <w:r w:rsidRPr="00B93E0F">
        <w:rPr>
          <w:rFonts w:ascii="Arial" w:hAnsi="Arial" w:cs="Arial"/>
          <w:b/>
          <w:bCs/>
          <w:spacing w:val="-2"/>
          <w:sz w:val="22"/>
          <w:szCs w:val="22"/>
          <w:lang w:val="fr-CA"/>
        </w:rPr>
        <w:t>Destinataire:</w:t>
      </w:r>
      <w:r w:rsidRPr="00B93E0F">
        <w:rPr>
          <w:rFonts w:ascii="Arial" w:hAnsi="Arial" w:cs="Arial"/>
          <w:b/>
          <w:bCs/>
          <w:spacing w:val="-2"/>
          <w:sz w:val="22"/>
          <w:szCs w:val="22"/>
          <w:lang w:val="fr-CA"/>
        </w:rPr>
        <w:tab/>
        <w:t xml:space="preserve">Tous les membres de l’Association des employeurs maritimes </w:t>
      </w:r>
    </w:p>
    <w:p w14:paraId="41B866DA" w14:textId="77777777" w:rsidR="0049568B" w:rsidRPr="00A560E5" w:rsidRDefault="0049568B" w:rsidP="0049568B">
      <w:pPr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  <w:lang w:val="fr-CA"/>
        </w:rPr>
      </w:pPr>
    </w:p>
    <w:p w14:paraId="5A4EA205" w14:textId="77777777" w:rsidR="0049568B" w:rsidRPr="00342065" w:rsidRDefault="0049568B" w:rsidP="0049568B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b/>
          <w:bCs/>
          <w:spacing w:val="-2"/>
          <w:sz w:val="22"/>
          <w:szCs w:val="22"/>
          <w:lang w:val="fr-CA"/>
        </w:rPr>
      </w:pPr>
      <w:r w:rsidRPr="00342065">
        <w:rPr>
          <w:rFonts w:ascii="Arial" w:hAnsi="Arial" w:cs="Arial"/>
          <w:b/>
          <w:bCs/>
          <w:spacing w:val="-2"/>
          <w:sz w:val="22"/>
          <w:szCs w:val="22"/>
          <w:lang w:val="fr-CA"/>
        </w:rPr>
        <w:t xml:space="preserve">Objet: </w:t>
      </w:r>
      <w:r w:rsidRPr="00342065">
        <w:rPr>
          <w:rFonts w:ascii="Arial" w:hAnsi="Arial" w:cs="Arial"/>
          <w:b/>
          <w:bCs/>
          <w:spacing w:val="-2"/>
          <w:sz w:val="22"/>
          <w:szCs w:val="22"/>
          <w:lang w:val="fr-CA"/>
        </w:rPr>
        <w:tab/>
      </w:r>
      <w:r>
        <w:rPr>
          <w:rFonts w:ascii="Arial" w:hAnsi="Arial" w:cs="Arial"/>
          <w:b/>
          <w:bCs/>
          <w:spacing w:val="-2"/>
          <w:sz w:val="22"/>
          <w:szCs w:val="22"/>
          <w:lang w:val="fr-CA"/>
        </w:rPr>
        <w:tab/>
      </w:r>
      <w:r w:rsidRPr="00342065">
        <w:rPr>
          <w:rFonts w:ascii="Arial" w:hAnsi="Arial" w:cs="Arial"/>
          <w:b/>
          <w:bCs/>
          <w:spacing w:val="-2"/>
          <w:sz w:val="22"/>
          <w:szCs w:val="22"/>
          <w:lang w:val="fr-CA"/>
        </w:rPr>
        <w:t xml:space="preserve">Frais </w:t>
      </w:r>
      <w:r>
        <w:rPr>
          <w:rFonts w:ascii="Arial" w:hAnsi="Arial" w:cs="Arial"/>
          <w:b/>
          <w:bCs/>
          <w:spacing w:val="-2"/>
          <w:sz w:val="22"/>
          <w:szCs w:val="22"/>
          <w:lang w:val="fr-CA"/>
        </w:rPr>
        <w:t>d’opération des préposés aux amarres</w:t>
      </w:r>
      <w:r w:rsidRPr="00342065">
        <w:rPr>
          <w:rFonts w:ascii="Arial" w:hAnsi="Arial" w:cs="Arial"/>
          <w:b/>
          <w:bCs/>
          <w:spacing w:val="-2"/>
          <w:sz w:val="22"/>
          <w:szCs w:val="22"/>
          <w:lang w:val="fr-CA"/>
        </w:rPr>
        <w:t xml:space="preserve"> </w:t>
      </w:r>
      <w:r>
        <w:rPr>
          <w:rFonts w:ascii="Arial" w:hAnsi="Arial" w:cs="Arial"/>
          <w:b/>
          <w:bCs/>
          <w:spacing w:val="-2"/>
          <w:sz w:val="22"/>
          <w:szCs w:val="22"/>
          <w:lang w:val="fr-CA"/>
        </w:rPr>
        <w:t>de l’</w:t>
      </w:r>
      <w:r w:rsidRPr="00342065">
        <w:rPr>
          <w:rFonts w:ascii="Arial" w:hAnsi="Arial" w:cs="Arial"/>
          <w:b/>
          <w:bCs/>
          <w:spacing w:val="-2"/>
          <w:sz w:val="22"/>
          <w:szCs w:val="22"/>
          <w:lang w:val="fr-CA"/>
        </w:rPr>
        <w:t>AEM – Port de Montréal</w:t>
      </w:r>
    </w:p>
    <w:p w14:paraId="15AA7814" w14:textId="77777777" w:rsidR="0049568B" w:rsidRPr="00342065" w:rsidRDefault="0049568B" w:rsidP="0049568B">
      <w:pPr>
        <w:pStyle w:val="Heading1"/>
        <w:rPr>
          <w:rFonts w:ascii="Arial" w:hAnsi="Arial" w:cs="Arial"/>
          <w:u w:val="single"/>
          <w:lang w:val="fr-CA"/>
        </w:rPr>
      </w:pPr>
      <w:r w:rsidRPr="00342065">
        <w:rPr>
          <w:rFonts w:ascii="Arial" w:hAnsi="Arial" w:cs="Arial"/>
          <w:u w:val="single"/>
          <w:lang w:val="fr-CA"/>
        </w:rPr>
        <w:tab/>
      </w:r>
      <w:r w:rsidRPr="00342065">
        <w:rPr>
          <w:rFonts w:ascii="Arial" w:hAnsi="Arial" w:cs="Arial"/>
          <w:u w:val="single"/>
          <w:lang w:val="fr-CA"/>
        </w:rPr>
        <w:tab/>
      </w:r>
      <w:r w:rsidRPr="00342065">
        <w:rPr>
          <w:rFonts w:ascii="Arial" w:hAnsi="Arial" w:cs="Arial"/>
          <w:u w:val="single"/>
          <w:lang w:val="fr-CA"/>
        </w:rPr>
        <w:tab/>
      </w:r>
      <w:r w:rsidRPr="00342065">
        <w:rPr>
          <w:rFonts w:ascii="Arial" w:hAnsi="Arial" w:cs="Arial"/>
          <w:u w:val="single"/>
          <w:lang w:val="fr-CA"/>
        </w:rPr>
        <w:tab/>
      </w:r>
      <w:r w:rsidRPr="00342065">
        <w:rPr>
          <w:rFonts w:ascii="Arial" w:hAnsi="Arial" w:cs="Arial"/>
          <w:u w:val="single"/>
          <w:lang w:val="fr-CA"/>
        </w:rPr>
        <w:tab/>
      </w:r>
      <w:r w:rsidRPr="00342065">
        <w:rPr>
          <w:rFonts w:ascii="Arial" w:hAnsi="Arial" w:cs="Arial"/>
          <w:u w:val="single"/>
          <w:lang w:val="fr-CA"/>
        </w:rPr>
        <w:tab/>
      </w:r>
      <w:r w:rsidRPr="00342065">
        <w:rPr>
          <w:rFonts w:ascii="Arial" w:hAnsi="Arial" w:cs="Arial"/>
          <w:u w:val="single"/>
          <w:lang w:val="fr-CA"/>
        </w:rPr>
        <w:tab/>
      </w:r>
      <w:r w:rsidRPr="00342065">
        <w:rPr>
          <w:rFonts w:ascii="Arial" w:hAnsi="Arial" w:cs="Arial"/>
          <w:u w:val="single"/>
          <w:lang w:val="fr-CA"/>
        </w:rPr>
        <w:tab/>
      </w:r>
      <w:r w:rsidRPr="00342065">
        <w:rPr>
          <w:rFonts w:ascii="Arial" w:hAnsi="Arial" w:cs="Arial"/>
          <w:u w:val="single"/>
          <w:lang w:val="fr-CA"/>
        </w:rPr>
        <w:tab/>
      </w:r>
      <w:r w:rsidRPr="00342065">
        <w:rPr>
          <w:rFonts w:ascii="Arial" w:hAnsi="Arial" w:cs="Arial"/>
          <w:u w:val="single"/>
          <w:lang w:val="fr-CA"/>
        </w:rPr>
        <w:tab/>
      </w:r>
      <w:r w:rsidRPr="00342065">
        <w:rPr>
          <w:rFonts w:ascii="Arial" w:hAnsi="Arial" w:cs="Arial"/>
          <w:u w:val="single"/>
          <w:lang w:val="fr-CA"/>
        </w:rPr>
        <w:tab/>
      </w:r>
      <w:r w:rsidRPr="00342065">
        <w:rPr>
          <w:rFonts w:ascii="Arial" w:hAnsi="Arial" w:cs="Arial"/>
          <w:u w:val="single"/>
          <w:lang w:val="fr-CA"/>
        </w:rPr>
        <w:tab/>
      </w:r>
      <w:r w:rsidRPr="00342065">
        <w:rPr>
          <w:rFonts w:ascii="Arial" w:hAnsi="Arial" w:cs="Arial"/>
          <w:u w:val="single"/>
          <w:lang w:val="fr-CA"/>
        </w:rPr>
        <w:tab/>
      </w:r>
    </w:p>
    <w:p w14:paraId="47CD5E13" w14:textId="77777777" w:rsidR="0049568B" w:rsidRPr="00992346" w:rsidRDefault="0049568B" w:rsidP="0049568B">
      <w:pPr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  <w:lang w:val="fr-CA"/>
        </w:rPr>
      </w:pPr>
    </w:p>
    <w:p w14:paraId="2C9ECB55" w14:textId="12285BD5" w:rsidR="0049568B" w:rsidRPr="0047631D" w:rsidRDefault="0049568B" w:rsidP="0049568B">
      <w:pPr>
        <w:pStyle w:val="Heading1"/>
        <w:jc w:val="both"/>
        <w:rPr>
          <w:rFonts w:ascii="Arial" w:hAnsi="Arial" w:cs="Arial"/>
          <w:b w:val="0"/>
          <w:bCs w:val="0"/>
          <w:lang w:val="fr-CA"/>
        </w:rPr>
      </w:pPr>
      <w:r w:rsidRPr="0047631D">
        <w:rPr>
          <w:rFonts w:ascii="Arial" w:hAnsi="Arial" w:cs="Arial"/>
          <w:b w:val="0"/>
          <w:bCs w:val="0"/>
          <w:lang w:val="fr-CA"/>
        </w:rPr>
        <w:t xml:space="preserve">Le conseil d’administration </w:t>
      </w:r>
      <w:r>
        <w:rPr>
          <w:rFonts w:ascii="Arial" w:hAnsi="Arial" w:cs="Arial"/>
          <w:b w:val="0"/>
          <w:bCs w:val="0"/>
          <w:lang w:val="fr-CA"/>
        </w:rPr>
        <w:t xml:space="preserve">de l’AEM </w:t>
      </w:r>
      <w:r w:rsidRPr="0047631D">
        <w:rPr>
          <w:rFonts w:ascii="Arial" w:hAnsi="Arial" w:cs="Arial"/>
          <w:b w:val="0"/>
          <w:bCs w:val="0"/>
          <w:lang w:val="fr-CA"/>
        </w:rPr>
        <w:t xml:space="preserve">a examiné les </w:t>
      </w:r>
      <w:r>
        <w:rPr>
          <w:rFonts w:ascii="Arial" w:hAnsi="Arial" w:cs="Arial"/>
          <w:b w:val="0"/>
          <w:bCs w:val="0"/>
          <w:lang w:val="fr-CA"/>
        </w:rPr>
        <w:t>exigences</w:t>
      </w:r>
      <w:r w:rsidRPr="0047631D">
        <w:rPr>
          <w:rFonts w:ascii="Arial" w:hAnsi="Arial" w:cs="Arial"/>
          <w:b w:val="0"/>
          <w:bCs w:val="0"/>
          <w:lang w:val="fr-CA"/>
        </w:rPr>
        <w:t xml:space="preserve"> de financement pour l’année </w:t>
      </w:r>
      <w:r>
        <w:rPr>
          <w:rFonts w:ascii="Arial" w:hAnsi="Arial" w:cs="Arial"/>
          <w:b w:val="0"/>
          <w:bCs w:val="0"/>
          <w:lang w:val="fr-CA"/>
        </w:rPr>
        <w:t>2026</w:t>
      </w:r>
      <w:r w:rsidRPr="0047631D">
        <w:rPr>
          <w:rFonts w:ascii="Arial" w:hAnsi="Arial" w:cs="Arial"/>
          <w:b w:val="0"/>
          <w:bCs w:val="0"/>
          <w:lang w:val="fr-CA"/>
        </w:rPr>
        <w:t xml:space="preserve"> </w:t>
      </w:r>
      <w:r>
        <w:rPr>
          <w:rFonts w:ascii="Arial" w:hAnsi="Arial" w:cs="Arial"/>
          <w:b w:val="0"/>
          <w:bCs w:val="0"/>
          <w:lang w:val="fr-CA"/>
        </w:rPr>
        <w:t xml:space="preserve">de l’Association </w:t>
      </w:r>
      <w:r w:rsidRPr="0047631D">
        <w:rPr>
          <w:rFonts w:ascii="Arial" w:hAnsi="Arial" w:cs="Arial"/>
          <w:b w:val="0"/>
          <w:bCs w:val="0"/>
          <w:lang w:val="fr-CA"/>
        </w:rPr>
        <w:t>relativement aux opérations de</w:t>
      </w:r>
      <w:r>
        <w:rPr>
          <w:rFonts w:ascii="Arial" w:hAnsi="Arial" w:cs="Arial"/>
          <w:b w:val="0"/>
          <w:bCs w:val="0"/>
          <w:lang w:val="fr-CA"/>
        </w:rPr>
        <w:t xml:space="preserve"> ses</w:t>
      </w:r>
      <w:r w:rsidRPr="0047631D">
        <w:rPr>
          <w:rFonts w:ascii="Arial" w:hAnsi="Arial" w:cs="Arial"/>
          <w:b w:val="0"/>
          <w:bCs w:val="0"/>
          <w:lang w:val="fr-CA"/>
        </w:rPr>
        <w:t xml:space="preserve"> </w:t>
      </w:r>
      <w:r>
        <w:rPr>
          <w:rFonts w:ascii="Arial" w:hAnsi="Arial" w:cs="Arial"/>
          <w:b w:val="0"/>
          <w:bCs w:val="0"/>
          <w:lang w:val="fr-CA"/>
        </w:rPr>
        <w:t xml:space="preserve">préposés aux amarres </w:t>
      </w:r>
      <w:r w:rsidRPr="0047631D">
        <w:rPr>
          <w:rFonts w:ascii="Arial" w:hAnsi="Arial" w:cs="Arial"/>
          <w:b w:val="0"/>
          <w:bCs w:val="0"/>
          <w:lang w:val="fr-CA"/>
        </w:rPr>
        <w:t>au Port de Montréal.</w:t>
      </w:r>
    </w:p>
    <w:p w14:paraId="62EB39D8" w14:textId="77777777" w:rsidR="0049568B" w:rsidRPr="0047631D" w:rsidRDefault="0049568B" w:rsidP="0049568B">
      <w:pPr>
        <w:pStyle w:val="Heading1"/>
        <w:jc w:val="both"/>
        <w:rPr>
          <w:rFonts w:ascii="Arial" w:hAnsi="Arial" w:cs="Arial"/>
          <w:b w:val="0"/>
          <w:bCs w:val="0"/>
          <w:lang w:val="fr-CA"/>
        </w:rPr>
      </w:pPr>
    </w:p>
    <w:p w14:paraId="7516F59F" w14:textId="3B84CCD5" w:rsidR="0049568B" w:rsidRPr="008965F6" w:rsidRDefault="0049568B" w:rsidP="0049568B">
      <w:pPr>
        <w:pStyle w:val="Heading1"/>
        <w:jc w:val="both"/>
        <w:rPr>
          <w:rFonts w:ascii="Arial" w:hAnsi="Arial" w:cs="Arial"/>
          <w:b w:val="0"/>
          <w:bCs w:val="0"/>
          <w:lang w:val="fr-CA"/>
        </w:rPr>
      </w:pPr>
      <w:r w:rsidRPr="0047631D">
        <w:rPr>
          <w:rFonts w:ascii="Arial" w:hAnsi="Arial" w:cs="Arial"/>
          <w:b w:val="0"/>
          <w:bCs w:val="0"/>
          <w:lang w:val="fr-CA"/>
        </w:rPr>
        <w:t xml:space="preserve">Le conseil d’administration a convenu que les tarifs des </w:t>
      </w:r>
      <w:r>
        <w:rPr>
          <w:rFonts w:ascii="Arial" w:hAnsi="Arial" w:cs="Arial"/>
          <w:b w:val="0"/>
          <w:bCs w:val="0"/>
          <w:lang w:val="fr-CA"/>
        </w:rPr>
        <w:t xml:space="preserve">services des préposés aux amarres </w:t>
      </w:r>
      <w:r w:rsidRPr="0047631D">
        <w:rPr>
          <w:rFonts w:ascii="Arial" w:hAnsi="Arial" w:cs="Arial"/>
          <w:b w:val="0"/>
          <w:bCs w:val="0"/>
          <w:lang w:val="fr-CA"/>
        </w:rPr>
        <w:t>ser</w:t>
      </w:r>
      <w:r>
        <w:rPr>
          <w:rFonts w:ascii="Arial" w:hAnsi="Arial" w:cs="Arial"/>
          <w:b w:val="0"/>
          <w:bCs w:val="0"/>
          <w:lang w:val="fr-CA"/>
        </w:rPr>
        <w:t>aie</w:t>
      </w:r>
      <w:r w:rsidRPr="0047631D">
        <w:rPr>
          <w:rFonts w:ascii="Arial" w:hAnsi="Arial" w:cs="Arial"/>
          <w:b w:val="0"/>
          <w:bCs w:val="0"/>
          <w:lang w:val="fr-CA"/>
        </w:rPr>
        <w:t xml:space="preserve">nt ajustés en </w:t>
      </w:r>
      <w:r>
        <w:rPr>
          <w:rFonts w:ascii="Arial" w:hAnsi="Arial" w:cs="Arial"/>
          <w:b w:val="0"/>
          <w:bCs w:val="0"/>
          <w:lang w:val="fr-CA"/>
        </w:rPr>
        <w:t>2026</w:t>
      </w:r>
      <w:r w:rsidRPr="0047631D">
        <w:rPr>
          <w:rFonts w:ascii="Arial" w:hAnsi="Arial" w:cs="Arial"/>
          <w:b w:val="0"/>
          <w:bCs w:val="0"/>
          <w:lang w:val="fr-CA"/>
        </w:rPr>
        <w:t xml:space="preserve">. À </w:t>
      </w:r>
      <w:r>
        <w:rPr>
          <w:rFonts w:ascii="Arial" w:hAnsi="Arial" w:cs="Arial"/>
          <w:b w:val="0"/>
          <w:bCs w:val="0"/>
          <w:lang w:val="fr-CA"/>
        </w:rPr>
        <w:t>partir</w:t>
      </w:r>
      <w:r w:rsidRPr="0047631D">
        <w:rPr>
          <w:rFonts w:ascii="Arial" w:hAnsi="Arial" w:cs="Arial"/>
          <w:b w:val="0"/>
          <w:bCs w:val="0"/>
          <w:lang w:val="fr-CA"/>
        </w:rPr>
        <w:t xml:space="preserve"> du 1</w:t>
      </w:r>
      <w:r w:rsidRPr="00EA025C">
        <w:rPr>
          <w:rFonts w:ascii="Arial" w:hAnsi="Arial" w:cs="Arial"/>
          <w:b w:val="0"/>
          <w:bCs w:val="0"/>
          <w:vertAlign w:val="superscript"/>
          <w:lang w:val="fr-CA"/>
        </w:rPr>
        <w:t>er</w:t>
      </w:r>
      <w:r>
        <w:rPr>
          <w:rFonts w:ascii="Arial" w:hAnsi="Arial" w:cs="Arial"/>
          <w:b w:val="0"/>
          <w:bCs w:val="0"/>
          <w:lang w:val="fr-CA"/>
        </w:rPr>
        <w:t xml:space="preserve"> </w:t>
      </w:r>
      <w:r w:rsidRPr="0047631D">
        <w:rPr>
          <w:rFonts w:ascii="Arial" w:hAnsi="Arial" w:cs="Arial"/>
          <w:b w:val="0"/>
          <w:bCs w:val="0"/>
          <w:lang w:val="fr-CA"/>
        </w:rPr>
        <w:t xml:space="preserve">janvier </w:t>
      </w:r>
      <w:r>
        <w:rPr>
          <w:rFonts w:ascii="Arial" w:hAnsi="Arial" w:cs="Arial"/>
          <w:b w:val="0"/>
          <w:bCs w:val="0"/>
          <w:lang w:val="fr-CA"/>
        </w:rPr>
        <w:t>2026</w:t>
      </w:r>
      <w:r w:rsidRPr="0047631D">
        <w:rPr>
          <w:rFonts w:ascii="Arial" w:hAnsi="Arial" w:cs="Arial"/>
          <w:b w:val="0"/>
          <w:bCs w:val="0"/>
          <w:lang w:val="fr-CA"/>
        </w:rPr>
        <w:t xml:space="preserve">, les tarifs </w:t>
      </w:r>
      <w:r>
        <w:rPr>
          <w:rFonts w:ascii="Arial" w:hAnsi="Arial" w:cs="Arial"/>
          <w:b w:val="0"/>
          <w:bCs w:val="0"/>
          <w:lang w:val="fr-CA"/>
        </w:rPr>
        <w:t xml:space="preserve">des services des préposés aux amarres </w:t>
      </w:r>
      <w:r w:rsidRPr="0047631D">
        <w:rPr>
          <w:rFonts w:ascii="Arial" w:hAnsi="Arial" w:cs="Arial"/>
          <w:b w:val="0"/>
          <w:bCs w:val="0"/>
          <w:lang w:val="fr-CA"/>
        </w:rPr>
        <w:t>augment</w:t>
      </w:r>
      <w:r>
        <w:rPr>
          <w:rFonts w:ascii="Arial" w:hAnsi="Arial" w:cs="Arial"/>
          <w:b w:val="0"/>
          <w:bCs w:val="0"/>
          <w:lang w:val="fr-CA"/>
        </w:rPr>
        <w:t>eront</w:t>
      </w:r>
      <w:r w:rsidRPr="0047631D">
        <w:rPr>
          <w:rFonts w:ascii="Arial" w:hAnsi="Arial" w:cs="Arial"/>
          <w:b w:val="0"/>
          <w:bCs w:val="0"/>
          <w:lang w:val="fr-CA"/>
        </w:rPr>
        <w:t xml:space="preserve"> de </w:t>
      </w:r>
      <w:r>
        <w:rPr>
          <w:rFonts w:ascii="Arial" w:hAnsi="Arial" w:cs="Arial"/>
          <w:b w:val="0"/>
          <w:bCs w:val="0"/>
          <w:lang w:val="fr-CA"/>
        </w:rPr>
        <w:t>10</w:t>
      </w:r>
      <w:r w:rsidRPr="0047631D">
        <w:rPr>
          <w:rFonts w:ascii="Arial" w:hAnsi="Arial" w:cs="Arial"/>
          <w:b w:val="0"/>
          <w:bCs w:val="0"/>
          <w:lang w:val="fr-CA"/>
        </w:rPr>
        <w:t>% p</w:t>
      </w:r>
      <w:r>
        <w:rPr>
          <w:rFonts w:ascii="Arial" w:hAnsi="Arial" w:cs="Arial"/>
          <w:b w:val="0"/>
          <w:bCs w:val="0"/>
          <w:lang w:val="fr-CA"/>
        </w:rPr>
        <w:t>ar</w:t>
      </w:r>
      <w:r w:rsidRPr="0047631D">
        <w:rPr>
          <w:rFonts w:ascii="Arial" w:hAnsi="Arial" w:cs="Arial"/>
          <w:b w:val="0"/>
          <w:bCs w:val="0"/>
          <w:lang w:val="fr-CA"/>
        </w:rPr>
        <w:t xml:space="preserve"> mouvement.</w:t>
      </w:r>
    </w:p>
    <w:p w14:paraId="0CD9D305" w14:textId="77777777" w:rsidR="0049568B" w:rsidRPr="0047631D" w:rsidRDefault="0049568B" w:rsidP="0049568B">
      <w:pPr>
        <w:pStyle w:val="Heading1"/>
        <w:jc w:val="both"/>
        <w:rPr>
          <w:rFonts w:ascii="Arial" w:hAnsi="Arial" w:cs="Arial"/>
          <w:b w:val="0"/>
          <w:bCs w:val="0"/>
          <w:lang w:val="fr-CA"/>
        </w:rPr>
      </w:pPr>
    </w:p>
    <w:p w14:paraId="1B811CD8" w14:textId="295484FA" w:rsidR="0049568B" w:rsidRPr="0047631D" w:rsidRDefault="0049568B" w:rsidP="0049568B">
      <w:pPr>
        <w:pStyle w:val="Heading1"/>
        <w:jc w:val="both"/>
        <w:rPr>
          <w:rFonts w:ascii="Arial" w:hAnsi="Arial" w:cs="Arial"/>
          <w:b w:val="0"/>
          <w:bCs w:val="0"/>
          <w:lang w:val="fr-CA"/>
        </w:rPr>
      </w:pPr>
      <w:r w:rsidRPr="0047631D">
        <w:rPr>
          <w:rFonts w:ascii="Arial" w:hAnsi="Arial" w:cs="Arial"/>
          <w:b w:val="0"/>
          <w:bCs w:val="0"/>
          <w:lang w:val="fr-CA"/>
        </w:rPr>
        <w:t>Cela confirme</w:t>
      </w:r>
      <w:r>
        <w:rPr>
          <w:rFonts w:ascii="Arial" w:hAnsi="Arial" w:cs="Arial"/>
          <w:b w:val="0"/>
          <w:bCs w:val="0"/>
          <w:lang w:val="fr-CA"/>
        </w:rPr>
        <w:t xml:space="preserve"> qu’au </w:t>
      </w:r>
      <w:r w:rsidRPr="0047631D">
        <w:rPr>
          <w:rFonts w:ascii="Arial" w:hAnsi="Arial" w:cs="Arial"/>
          <w:b w:val="0"/>
          <w:bCs w:val="0"/>
          <w:lang w:val="fr-CA"/>
        </w:rPr>
        <w:t>1</w:t>
      </w:r>
      <w:r w:rsidRPr="0049568B">
        <w:rPr>
          <w:rFonts w:ascii="Arial" w:hAnsi="Arial" w:cs="Arial"/>
          <w:b w:val="0"/>
          <w:bCs w:val="0"/>
          <w:vertAlign w:val="superscript"/>
          <w:lang w:val="fr-CA"/>
        </w:rPr>
        <w:t>er</w:t>
      </w:r>
      <w:r w:rsidRPr="0047631D">
        <w:rPr>
          <w:rFonts w:ascii="Arial" w:hAnsi="Arial" w:cs="Arial"/>
          <w:b w:val="0"/>
          <w:bCs w:val="0"/>
          <w:lang w:val="fr-CA"/>
        </w:rPr>
        <w:t xml:space="preserve"> janvier </w:t>
      </w:r>
      <w:r>
        <w:rPr>
          <w:rFonts w:ascii="Arial" w:hAnsi="Arial" w:cs="Arial"/>
          <w:b w:val="0"/>
          <w:bCs w:val="0"/>
          <w:lang w:val="fr-CA"/>
        </w:rPr>
        <w:t xml:space="preserve">2026, </w:t>
      </w:r>
      <w:r w:rsidRPr="0047631D">
        <w:rPr>
          <w:rFonts w:ascii="Arial" w:hAnsi="Arial" w:cs="Arial"/>
          <w:b w:val="0"/>
          <w:bCs w:val="0"/>
          <w:lang w:val="fr-CA"/>
        </w:rPr>
        <w:t xml:space="preserve">les tarifs </w:t>
      </w:r>
      <w:r>
        <w:rPr>
          <w:rFonts w:ascii="Arial" w:hAnsi="Arial" w:cs="Arial"/>
          <w:b w:val="0"/>
          <w:bCs w:val="0"/>
          <w:lang w:val="fr-CA"/>
        </w:rPr>
        <w:t xml:space="preserve">des services des préposés aux amarres </w:t>
      </w:r>
      <w:r w:rsidRPr="0047631D">
        <w:rPr>
          <w:rFonts w:ascii="Arial" w:hAnsi="Arial" w:cs="Arial"/>
          <w:b w:val="0"/>
          <w:bCs w:val="0"/>
          <w:lang w:val="fr-CA"/>
        </w:rPr>
        <w:t>de l’</w:t>
      </w:r>
      <w:r>
        <w:rPr>
          <w:rFonts w:ascii="Arial" w:hAnsi="Arial" w:cs="Arial"/>
          <w:b w:val="0"/>
          <w:bCs w:val="0"/>
          <w:lang w:val="fr-CA"/>
        </w:rPr>
        <w:t xml:space="preserve">AEM </w:t>
      </w:r>
      <w:r w:rsidRPr="0047631D">
        <w:rPr>
          <w:rFonts w:ascii="Arial" w:hAnsi="Arial" w:cs="Arial"/>
          <w:b w:val="0"/>
          <w:bCs w:val="0"/>
          <w:lang w:val="fr-CA"/>
        </w:rPr>
        <w:t>seront les suivants :</w:t>
      </w:r>
    </w:p>
    <w:p w14:paraId="433C3C85" w14:textId="77777777" w:rsidR="0049568B" w:rsidRDefault="0049568B" w:rsidP="0049568B">
      <w:pPr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  <w:lang w:val="fr-CA"/>
        </w:rPr>
      </w:pPr>
    </w:p>
    <w:p w14:paraId="78EAA10A" w14:textId="2345DCB4" w:rsidR="0049568B" w:rsidRPr="00812799" w:rsidRDefault="0049568B" w:rsidP="0049568B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  <w:lang w:val="fr-CA"/>
        </w:rPr>
      </w:pPr>
      <w:r w:rsidRPr="00AE3CE3">
        <w:rPr>
          <w:rFonts w:ascii="Arial" w:hAnsi="Arial" w:cs="Arial"/>
          <w:b/>
          <w:bCs/>
          <w:spacing w:val="-2"/>
          <w:sz w:val="22"/>
          <w:szCs w:val="22"/>
          <w:lang w:val="fr-CA"/>
        </w:rPr>
        <w:tab/>
      </w:r>
      <w:r w:rsidRPr="00812799">
        <w:rPr>
          <w:rFonts w:ascii="Arial" w:hAnsi="Arial" w:cs="Arial"/>
          <w:b/>
          <w:bCs/>
          <w:spacing w:val="-2"/>
          <w:sz w:val="22"/>
          <w:szCs w:val="22"/>
          <w:lang w:val="fr-CA"/>
        </w:rPr>
        <w:t>Navires</w:t>
      </w:r>
      <w:r>
        <w:rPr>
          <w:rFonts w:ascii="Arial" w:hAnsi="Arial" w:cs="Arial"/>
          <w:b/>
          <w:bCs/>
          <w:spacing w:val="-2"/>
          <w:sz w:val="22"/>
          <w:szCs w:val="22"/>
          <w:lang w:val="fr-CA"/>
        </w:rPr>
        <w:t xml:space="preserve"> océaniques</w:t>
      </w:r>
      <w:r w:rsidRPr="00812799">
        <w:rPr>
          <w:rFonts w:ascii="Arial" w:hAnsi="Arial" w:cs="Arial"/>
          <w:b/>
          <w:bCs/>
          <w:spacing w:val="-2"/>
          <w:sz w:val="22"/>
          <w:szCs w:val="22"/>
          <w:lang w:val="fr-CA"/>
        </w:rPr>
        <w:t>:</w:t>
      </w:r>
      <w:r w:rsidRPr="00812799">
        <w:rPr>
          <w:rFonts w:ascii="Arial" w:hAnsi="Arial" w:cs="Arial"/>
          <w:b/>
          <w:bCs/>
          <w:spacing w:val="-2"/>
          <w:sz w:val="22"/>
          <w:szCs w:val="22"/>
          <w:lang w:val="fr-CA"/>
        </w:rPr>
        <w:tab/>
      </w:r>
      <w:r w:rsidRPr="00812799">
        <w:rPr>
          <w:rFonts w:ascii="Arial" w:hAnsi="Arial" w:cs="Arial"/>
          <w:b/>
          <w:bCs/>
          <w:spacing w:val="-2"/>
          <w:sz w:val="22"/>
          <w:szCs w:val="22"/>
          <w:lang w:val="fr-CA"/>
        </w:rPr>
        <w:tab/>
      </w:r>
      <w:r w:rsidRPr="00812799">
        <w:rPr>
          <w:rFonts w:ascii="Arial" w:hAnsi="Arial" w:cs="Arial"/>
          <w:b/>
          <w:bCs/>
          <w:spacing w:val="-2"/>
          <w:sz w:val="22"/>
          <w:szCs w:val="22"/>
          <w:lang w:val="fr-CA"/>
        </w:rPr>
        <w:tab/>
      </w:r>
      <w:r w:rsidR="003E4175">
        <w:rPr>
          <w:rFonts w:ascii="Arial" w:hAnsi="Arial" w:cs="Arial"/>
          <w:b/>
          <w:bCs/>
          <w:spacing w:val="-2"/>
          <w:sz w:val="22"/>
          <w:szCs w:val="22"/>
          <w:lang w:val="fr-CA"/>
        </w:rPr>
        <w:t>3 292</w:t>
      </w:r>
      <w:r>
        <w:rPr>
          <w:rFonts w:ascii="Arial" w:hAnsi="Arial" w:cs="Arial"/>
          <w:b/>
          <w:bCs/>
          <w:spacing w:val="-2"/>
          <w:sz w:val="22"/>
          <w:szCs w:val="22"/>
          <w:lang w:val="fr-CA"/>
        </w:rPr>
        <w:t xml:space="preserve"> $</w:t>
      </w:r>
      <w:r w:rsidRPr="00812799">
        <w:rPr>
          <w:rFonts w:ascii="Arial" w:hAnsi="Arial" w:cs="Arial"/>
          <w:b/>
          <w:bCs/>
          <w:spacing w:val="-2"/>
          <w:sz w:val="22"/>
          <w:szCs w:val="22"/>
          <w:lang w:val="fr-CA"/>
        </w:rPr>
        <w:t xml:space="preserve"> par mouvement</w:t>
      </w:r>
    </w:p>
    <w:p w14:paraId="5C30FDF5" w14:textId="77777777" w:rsidR="0049568B" w:rsidRPr="00812799" w:rsidRDefault="0049568B" w:rsidP="0049568B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  <w:lang w:val="fr-CA"/>
        </w:rPr>
      </w:pPr>
    </w:p>
    <w:p w14:paraId="5E8B8D9F" w14:textId="7106828E" w:rsidR="0049568B" w:rsidRPr="00812799" w:rsidRDefault="0049568B" w:rsidP="0049568B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  <w:lang w:val="fr-CA"/>
        </w:rPr>
      </w:pPr>
      <w:r w:rsidRPr="00812799">
        <w:rPr>
          <w:rFonts w:ascii="Arial" w:hAnsi="Arial" w:cs="Arial"/>
          <w:b/>
          <w:bCs/>
          <w:spacing w:val="-2"/>
          <w:sz w:val="22"/>
          <w:szCs w:val="22"/>
          <w:lang w:val="fr-CA"/>
        </w:rPr>
        <w:tab/>
        <w:t xml:space="preserve">Navires </w:t>
      </w:r>
      <w:r>
        <w:rPr>
          <w:rFonts w:ascii="Arial" w:hAnsi="Arial" w:cs="Arial"/>
          <w:b/>
          <w:bCs/>
          <w:spacing w:val="-2"/>
          <w:sz w:val="22"/>
          <w:szCs w:val="22"/>
          <w:lang w:val="fr-CA"/>
        </w:rPr>
        <w:t>de p</w:t>
      </w:r>
      <w:r w:rsidRPr="00812799">
        <w:rPr>
          <w:rFonts w:ascii="Arial" w:hAnsi="Arial" w:cs="Arial"/>
          <w:b/>
          <w:bCs/>
          <w:spacing w:val="-2"/>
          <w:sz w:val="22"/>
          <w:szCs w:val="22"/>
          <w:lang w:val="fr-CA"/>
        </w:rPr>
        <w:t>assagers:</w:t>
      </w:r>
      <w:r w:rsidRPr="00812799">
        <w:rPr>
          <w:rFonts w:ascii="Arial" w:hAnsi="Arial" w:cs="Arial"/>
          <w:b/>
          <w:bCs/>
          <w:spacing w:val="-2"/>
          <w:sz w:val="22"/>
          <w:szCs w:val="22"/>
          <w:lang w:val="fr-CA"/>
        </w:rPr>
        <w:tab/>
      </w:r>
      <w:r w:rsidRPr="00812799">
        <w:rPr>
          <w:rFonts w:ascii="Arial" w:hAnsi="Arial" w:cs="Arial"/>
          <w:b/>
          <w:bCs/>
          <w:spacing w:val="-2"/>
          <w:sz w:val="22"/>
          <w:szCs w:val="22"/>
          <w:lang w:val="fr-CA"/>
        </w:rPr>
        <w:tab/>
      </w:r>
      <w:r w:rsidR="002C7585">
        <w:rPr>
          <w:rFonts w:ascii="Arial" w:hAnsi="Arial" w:cs="Arial"/>
          <w:b/>
          <w:bCs/>
          <w:spacing w:val="-2"/>
          <w:sz w:val="22"/>
          <w:szCs w:val="22"/>
          <w:lang w:val="fr-CA"/>
        </w:rPr>
        <w:t>4 302</w:t>
      </w:r>
      <w:r>
        <w:rPr>
          <w:rFonts w:ascii="Arial" w:hAnsi="Arial" w:cs="Arial"/>
          <w:b/>
          <w:bCs/>
          <w:spacing w:val="-2"/>
          <w:sz w:val="22"/>
          <w:szCs w:val="22"/>
          <w:lang w:val="fr-CA"/>
        </w:rPr>
        <w:t xml:space="preserve"> $</w:t>
      </w:r>
      <w:r w:rsidRPr="00812799">
        <w:rPr>
          <w:rFonts w:ascii="Arial" w:hAnsi="Arial" w:cs="Arial"/>
          <w:b/>
          <w:bCs/>
          <w:spacing w:val="-2"/>
          <w:sz w:val="22"/>
          <w:szCs w:val="22"/>
          <w:lang w:val="fr-CA"/>
        </w:rPr>
        <w:t xml:space="preserve"> par mouvement</w:t>
      </w:r>
    </w:p>
    <w:p w14:paraId="2AC50300" w14:textId="77777777" w:rsidR="0049568B" w:rsidRPr="00812799" w:rsidRDefault="0049568B" w:rsidP="0049568B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b/>
          <w:bCs/>
          <w:spacing w:val="-2"/>
          <w:sz w:val="22"/>
          <w:szCs w:val="22"/>
          <w:lang w:val="fr-CA"/>
        </w:rPr>
      </w:pPr>
    </w:p>
    <w:p w14:paraId="6310E29A" w14:textId="77777777" w:rsidR="0049568B" w:rsidRPr="00812799" w:rsidRDefault="0049568B" w:rsidP="0049568B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b/>
          <w:bCs/>
          <w:spacing w:val="-2"/>
          <w:sz w:val="22"/>
          <w:szCs w:val="22"/>
          <w:lang w:val="fr-CA"/>
        </w:rPr>
      </w:pPr>
      <w:r w:rsidRPr="00812799">
        <w:rPr>
          <w:rFonts w:ascii="Arial" w:hAnsi="Arial" w:cs="Arial"/>
          <w:b/>
          <w:bCs/>
          <w:spacing w:val="-2"/>
          <w:sz w:val="22"/>
          <w:szCs w:val="22"/>
          <w:lang w:val="fr-CA"/>
        </w:rPr>
        <w:tab/>
        <w:t>Navires côtiers:</w:t>
      </w:r>
      <w:r w:rsidRPr="00812799">
        <w:rPr>
          <w:rFonts w:ascii="Arial" w:hAnsi="Arial" w:cs="Arial"/>
          <w:b/>
          <w:bCs/>
          <w:spacing w:val="-2"/>
          <w:sz w:val="22"/>
          <w:szCs w:val="22"/>
          <w:lang w:val="fr-CA"/>
        </w:rPr>
        <w:tab/>
      </w:r>
    </w:p>
    <w:p w14:paraId="19D2125A" w14:textId="3F34CE18" w:rsidR="0049568B" w:rsidRPr="00812799" w:rsidRDefault="0049568B" w:rsidP="0049568B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  <w:lang w:val="fr-CA"/>
        </w:rPr>
      </w:pPr>
      <w:r w:rsidRPr="00812799">
        <w:rPr>
          <w:rFonts w:ascii="Arial" w:hAnsi="Arial" w:cs="Arial"/>
          <w:b/>
          <w:bCs/>
          <w:spacing w:val="-2"/>
          <w:sz w:val="22"/>
          <w:szCs w:val="22"/>
          <w:lang w:val="fr-CA"/>
        </w:rPr>
        <w:tab/>
        <w:t>(125 m</w:t>
      </w:r>
      <w:r>
        <w:rPr>
          <w:rFonts w:ascii="Arial" w:hAnsi="Arial" w:cs="Arial"/>
          <w:b/>
          <w:bCs/>
          <w:spacing w:val="-2"/>
          <w:sz w:val="22"/>
          <w:szCs w:val="22"/>
          <w:lang w:val="fr-CA"/>
        </w:rPr>
        <w:t>è</w:t>
      </w:r>
      <w:r w:rsidRPr="00812799">
        <w:rPr>
          <w:rFonts w:ascii="Arial" w:hAnsi="Arial" w:cs="Arial"/>
          <w:b/>
          <w:bCs/>
          <w:spacing w:val="-2"/>
          <w:sz w:val="22"/>
          <w:szCs w:val="22"/>
          <w:lang w:val="fr-CA"/>
        </w:rPr>
        <w:t xml:space="preserve">tres </w:t>
      </w:r>
      <w:r>
        <w:rPr>
          <w:rFonts w:ascii="Arial" w:hAnsi="Arial" w:cs="Arial"/>
          <w:b/>
          <w:bCs/>
          <w:spacing w:val="-2"/>
          <w:sz w:val="22"/>
          <w:szCs w:val="22"/>
          <w:lang w:val="fr-CA"/>
        </w:rPr>
        <w:t>ou moins</w:t>
      </w:r>
      <w:r w:rsidRPr="00812799">
        <w:rPr>
          <w:rFonts w:ascii="Arial" w:hAnsi="Arial" w:cs="Arial"/>
          <w:b/>
          <w:bCs/>
          <w:spacing w:val="-2"/>
          <w:sz w:val="22"/>
          <w:szCs w:val="22"/>
          <w:lang w:val="fr-CA"/>
        </w:rPr>
        <w:t>)</w:t>
      </w:r>
      <w:r w:rsidRPr="00812799">
        <w:rPr>
          <w:rFonts w:ascii="Arial" w:hAnsi="Arial" w:cs="Arial"/>
          <w:b/>
          <w:bCs/>
          <w:spacing w:val="-2"/>
          <w:sz w:val="22"/>
          <w:szCs w:val="22"/>
          <w:lang w:val="fr-CA"/>
        </w:rPr>
        <w:tab/>
      </w:r>
      <w:r w:rsidRPr="00812799">
        <w:rPr>
          <w:rFonts w:ascii="Arial" w:hAnsi="Arial" w:cs="Arial"/>
          <w:b/>
          <w:bCs/>
          <w:spacing w:val="-2"/>
          <w:sz w:val="22"/>
          <w:szCs w:val="22"/>
          <w:lang w:val="fr-CA"/>
        </w:rPr>
        <w:tab/>
      </w:r>
      <w:r w:rsidR="00EC4750">
        <w:rPr>
          <w:rFonts w:ascii="Arial" w:hAnsi="Arial" w:cs="Arial"/>
          <w:b/>
          <w:bCs/>
          <w:spacing w:val="-2"/>
          <w:sz w:val="22"/>
          <w:szCs w:val="22"/>
          <w:lang w:val="fr-CA"/>
        </w:rPr>
        <w:t>1</w:t>
      </w:r>
      <w:r w:rsidR="00A04A52">
        <w:rPr>
          <w:rFonts w:ascii="Arial" w:hAnsi="Arial" w:cs="Arial"/>
          <w:b/>
          <w:bCs/>
          <w:spacing w:val="-2"/>
          <w:sz w:val="22"/>
          <w:szCs w:val="22"/>
          <w:lang w:val="fr-CA"/>
        </w:rPr>
        <w:t xml:space="preserve"> </w:t>
      </w:r>
      <w:r w:rsidR="00D1273D">
        <w:rPr>
          <w:rFonts w:ascii="Arial" w:hAnsi="Arial" w:cs="Arial"/>
          <w:b/>
          <w:bCs/>
          <w:spacing w:val="-2"/>
          <w:sz w:val="22"/>
          <w:szCs w:val="22"/>
          <w:lang w:val="fr-CA"/>
        </w:rPr>
        <w:t>680</w:t>
      </w:r>
      <w:r>
        <w:rPr>
          <w:rFonts w:ascii="Arial" w:hAnsi="Arial" w:cs="Arial"/>
          <w:b/>
          <w:bCs/>
          <w:spacing w:val="-2"/>
          <w:sz w:val="22"/>
          <w:szCs w:val="22"/>
          <w:lang w:val="fr-CA"/>
        </w:rPr>
        <w:t xml:space="preserve"> $</w:t>
      </w:r>
      <w:r w:rsidRPr="00812799">
        <w:rPr>
          <w:rFonts w:ascii="Arial" w:hAnsi="Arial" w:cs="Arial"/>
          <w:b/>
          <w:bCs/>
          <w:spacing w:val="-2"/>
          <w:sz w:val="22"/>
          <w:szCs w:val="22"/>
          <w:lang w:val="fr-CA"/>
        </w:rPr>
        <w:t xml:space="preserve"> par mouvement</w:t>
      </w:r>
    </w:p>
    <w:p w14:paraId="2B16C975" w14:textId="77777777" w:rsidR="0049568B" w:rsidRPr="00812799" w:rsidRDefault="0049568B" w:rsidP="0049568B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b/>
          <w:bCs/>
          <w:spacing w:val="-2"/>
          <w:sz w:val="22"/>
          <w:szCs w:val="22"/>
          <w:lang w:val="fr-CA"/>
        </w:rPr>
      </w:pPr>
    </w:p>
    <w:p w14:paraId="243B6147" w14:textId="77777777" w:rsidR="0049568B" w:rsidRPr="00812799" w:rsidRDefault="0049568B" w:rsidP="0049568B">
      <w:pPr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  <w:lang w:val="fr-CA"/>
        </w:rPr>
      </w:pPr>
    </w:p>
    <w:p w14:paraId="150F971E" w14:textId="77777777" w:rsidR="0049568B" w:rsidRDefault="0049568B" w:rsidP="0049568B">
      <w:pPr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  <w:lang w:val="fr-CA"/>
        </w:rPr>
      </w:pPr>
      <w:r w:rsidRPr="00B87A9B">
        <w:rPr>
          <w:rFonts w:ascii="Arial" w:hAnsi="Arial" w:cs="Arial"/>
          <w:spacing w:val="-2"/>
          <w:sz w:val="22"/>
          <w:szCs w:val="22"/>
          <w:lang w:val="fr-CA"/>
        </w:rPr>
        <w:t xml:space="preserve">Ces frais s’appliquent à tous les navires assujettis aux </w:t>
      </w:r>
      <w:r>
        <w:rPr>
          <w:rFonts w:ascii="Arial" w:hAnsi="Arial" w:cs="Arial"/>
          <w:spacing w:val="-2"/>
          <w:sz w:val="22"/>
          <w:szCs w:val="22"/>
          <w:lang w:val="fr-CA"/>
        </w:rPr>
        <w:t>conditions en vertu de</w:t>
      </w:r>
      <w:r w:rsidRPr="00B87A9B">
        <w:rPr>
          <w:rFonts w:ascii="Arial" w:hAnsi="Arial" w:cs="Arial"/>
          <w:spacing w:val="-2"/>
          <w:sz w:val="22"/>
          <w:szCs w:val="22"/>
          <w:lang w:val="fr-CA"/>
        </w:rPr>
        <w:t xml:space="preserve"> la convention collective </w:t>
      </w:r>
      <w:r>
        <w:rPr>
          <w:rFonts w:ascii="Arial" w:hAnsi="Arial" w:cs="Arial"/>
          <w:spacing w:val="-2"/>
          <w:sz w:val="22"/>
          <w:szCs w:val="22"/>
          <w:lang w:val="fr-CA"/>
        </w:rPr>
        <w:t xml:space="preserve">du syndicat des débardeurs, </w:t>
      </w:r>
      <w:r w:rsidRPr="00B87A9B">
        <w:rPr>
          <w:rFonts w:ascii="Arial" w:hAnsi="Arial" w:cs="Arial"/>
          <w:spacing w:val="-2"/>
          <w:sz w:val="22"/>
          <w:szCs w:val="22"/>
          <w:lang w:val="fr-CA"/>
        </w:rPr>
        <w:t xml:space="preserve">section locale 375 de Montréal, y compris les navires </w:t>
      </w:r>
      <w:r>
        <w:rPr>
          <w:rFonts w:ascii="Arial" w:hAnsi="Arial" w:cs="Arial"/>
          <w:spacing w:val="-2"/>
          <w:sz w:val="22"/>
          <w:szCs w:val="22"/>
          <w:lang w:val="fr-CA"/>
        </w:rPr>
        <w:t>qui utilisent</w:t>
      </w:r>
      <w:r w:rsidRPr="00B87A9B">
        <w:rPr>
          <w:rFonts w:ascii="Arial" w:hAnsi="Arial" w:cs="Arial"/>
          <w:spacing w:val="-2"/>
          <w:sz w:val="22"/>
          <w:szCs w:val="22"/>
          <w:lang w:val="fr-CA"/>
        </w:rPr>
        <w:t xml:space="preserve"> l’article 22.02 (</w:t>
      </w:r>
      <w:r>
        <w:rPr>
          <w:rFonts w:ascii="Arial" w:hAnsi="Arial" w:cs="Arial"/>
          <w:spacing w:val="-2"/>
          <w:sz w:val="22"/>
          <w:szCs w:val="22"/>
          <w:lang w:val="fr-CA"/>
        </w:rPr>
        <w:t>groupe de préposés aux amarres</w:t>
      </w:r>
      <w:r w:rsidRPr="00B87A9B">
        <w:rPr>
          <w:rFonts w:ascii="Arial" w:hAnsi="Arial" w:cs="Arial"/>
          <w:spacing w:val="-2"/>
          <w:sz w:val="22"/>
          <w:szCs w:val="22"/>
          <w:lang w:val="fr-CA"/>
        </w:rPr>
        <w:t>) de la convention.</w:t>
      </w:r>
    </w:p>
    <w:p w14:paraId="122527D4" w14:textId="77777777" w:rsidR="0049568B" w:rsidRPr="00B87A9B" w:rsidRDefault="0049568B" w:rsidP="0049568B">
      <w:pPr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  <w:lang w:val="fr-CA"/>
        </w:rPr>
      </w:pPr>
    </w:p>
    <w:p w14:paraId="36759FE5" w14:textId="5CE75FD6" w:rsidR="0049568B" w:rsidRDefault="0049568B" w:rsidP="0049568B">
      <w:pPr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  <w:lang w:val="fr-CA"/>
        </w:rPr>
      </w:pPr>
      <w:r w:rsidRPr="00B87A9B">
        <w:rPr>
          <w:rFonts w:ascii="Arial" w:hAnsi="Arial" w:cs="Arial"/>
          <w:spacing w:val="-2"/>
          <w:sz w:val="22"/>
          <w:szCs w:val="22"/>
          <w:lang w:val="fr-CA"/>
        </w:rPr>
        <w:t xml:space="preserve">La présente lettre circulaire modifie les tarifs </w:t>
      </w:r>
      <w:r w:rsidRPr="002C217B">
        <w:rPr>
          <w:rFonts w:ascii="Arial" w:hAnsi="Arial" w:cs="Arial"/>
          <w:spacing w:val="-2"/>
          <w:sz w:val="22"/>
          <w:szCs w:val="22"/>
          <w:lang w:val="fr-CA"/>
        </w:rPr>
        <w:t>des services des préposés aux amarres</w:t>
      </w:r>
      <w:r>
        <w:rPr>
          <w:rFonts w:ascii="Arial" w:hAnsi="Arial" w:cs="Arial"/>
          <w:b/>
          <w:bCs/>
          <w:lang w:val="fr-CA"/>
        </w:rPr>
        <w:t xml:space="preserve"> </w:t>
      </w:r>
      <w:r w:rsidRPr="00B87A9B">
        <w:rPr>
          <w:rFonts w:ascii="Arial" w:hAnsi="Arial" w:cs="Arial"/>
          <w:spacing w:val="-2"/>
          <w:sz w:val="22"/>
          <w:szCs w:val="22"/>
          <w:lang w:val="fr-CA"/>
        </w:rPr>
        <w:t xml:space="preserve">tels qu’indiqués dans la lettre circulaire </w:t>
      </w:r>
      <w:r>
        <w:rPr>
          <w:rFonts w:ascii="Arial" w:hAnsi="Arial" w:cs="Arial"/>
          <w:spacing w:val="-2"/>
          <w:sz w:val="22"/>
          <w:szCs w:val="22"/>
          <w:lang w:val="fr-CA"/>
        </w:rPr>
        <w:t>N</w:t>
      </w:r>
      <w:r w:rsidRPr="00E233A9">
        <w:rPr>
          <w:rFonts w:ascii="Arial" w:hAnsi="Arial" w:cs="Arial"/>
          <w:spacing w:val="-2"/>
          <w:sz w:val="22"/>
          <w:szCs w:val="22"/>
          <w:vertAlign w:val="superscript"/>
          <w:lang w:val="fr-CA"/>
        </w:rPr>
        <w:t>o</w:t>
      </w:r>
      <w:r w:rsidRPr="00B87A9B">
        <w:rPr>
          <w:rFonts w:ascii="Arial" w:hAnsi="Arial" w:cs="Arial"/>
          <w:spacing w:val="-2"/>
          <w:sz w:val="22"/>
          <w:szCs w:val="22"/>
          <w:lang w:val="fr-CA"/>
        </w:rPr>
        <w:t xml:space="preserve"> </w:t>
      </w:r>
      <w:r w:rsidR="00EC4750">
        <w:rPr>
          <w:rFonts w:ascii="Arial" w:hAnsi="Arial" w:cs="Arial"/>
          <w:spacing w:val="-2"/>
          <w:sz w:val="22"/>
          <w:szCs w:val="22"/>
          <w:lang w:val="fr-CA"/>
        </w:rPr>
        <w:t>2201</w:t>
      </w:r>
      <w:r w:rsidRPr="00B87A9B">
        <w:rPr>
          <w:rFonts w:ascii="Arial" w:hAnsi="Arial" w:cs="Arial"/>
          <w:spacing w:val="-2"/>
          <w:sz w:val="22"/>
          <w:szCs w:val="22"/>
          <w:lang w:val="fr-CA"/>
        </w:rPr>
        <w:t xml:space="preserve"> datée du </w:t>
      </w:r>
      <w:r w:rsidR="00EC4750">
        <w:rPr>
          <w:rFonts w:ascii="Arial" w:hAnsi="Arial" w:cs="Arial"/>
          <w:spacing w:val="-2"/>
          <w:sz w:val="22"/>
          <w:szCs w:val="22"/>
          <w:lang w:val="fr-CA"/>
        </w:rPr>
        <w:t>8 janvier 2025.</w:t>
      </w:r>
    </w:p>
    <w:p w14:paraId="5983F0A7" w14:textId="77777777" w:rsidR="0049568B" w:rsidRPr="00B87A9B" w:rsidRDefault="0049568B" w:rsidP="0049568B">
      <w:pPr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  <w:lang w:val="fr-CA"/>
        </w:rPr>
      </w:pPr>
    </w:p>
    <w:p w14:paraId="35B4160D" w14:textId="77777777" w:rsidR="0049568B" w:rsidRPr="00B87A9B" w:rsidRDefault="0049568B" w:rsidP="0049568B">
      <w:pPr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  <w:lang w:val="fr-CA"/>
        </w:rPr>
      </w:pPr>
      <w:r>
        <w:rPr>
          <w:rFonts w:ascii="Arial" w:hAnsi="Arial" w:cs="Arial"/>
          <w:spacing w:val="-2"/>
          <w:sz w:val="22"/>
          <w:szCs w:val="22"/>
          <w:lang w:val="fr-CA"/>
        </w:rPr>
        <w:t>Cordialement,</w:t>
      </w:r>
    </w:p>
    <w:p w14:paraId="58BED354" w14:textId="77777777" w:rsidR="0049568B" w:rsidRPr="00812799" w:rsidRDefault="0049568B" w:rsidP="0049568B">
      <w:pPr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  <w:lang w:val="fr-CA"/>
        </w:rPr>
      </w:pPr>
    </w:p>
    <w:p w14:paraId="2BBE18DB" w14:textId="77777777" w:rsidR="0049568B" w:rsidRDefault="0049568B" w:rsidP="0049568B">
      <w:pPr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  <w:lang w:val="fr-CA"/>
        </w:rPr>
      </w:pPr>
      <w:r>
        <w:rPr>
          <w:rFonts w:ascii="Arial" w:hAnsi="Arial" w:cs="Arial"/>
          <w:noProof/>
          <w:spacing w:val="-2"/>
          <w:sz w:val="22"/>
          <w:szCs w:val="22"/>
          <w:lang w:val="en-GB"/>
        </w:rPr>
        <w:drawing>
          <wp:inline distT="0" distB="0" distL="0" distR="0" wp14:anchorId="775BD05E" wp14:editId="1855A275">
            <wp:extent cx="1478280" cy="607891"/>
            <wp:effectExtent l="0" t="0" r="7620" b="1905"/>
            <wp:docPr id="1834457097" name="Picture 1" descr="A signature of a pers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6432862" name="Picture 1" descr="A signature of a person&#10;&#10;AI-generated content may b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4700" cy="614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CC4D25" w14:textId="77777777" w:rsidR="0049568B" w:rsidRPr="00812799" w:rsidRDefault="0049568B" w:rsidP="0049568B">
      <w:pPr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  <w:lang w:val="fr-CA"/>
        </w:rPr>
      </w:pPr>
    </w:p>
    <w:p w14:paraId="56B85823" w14:textId="77777777" w:rsidR="0049568B" w:rsidRPr="00A04A52" w:rsidRDefault="0049568B" w:rsidP="0049568B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</w:rPr>
      </w:pPr>
      <w:r w:rsidRPr="00A04A52">
        <w:rPr>
          <w:rFonts w:ascii="Arial" w:hAnsi="Arial" w:cs="Arial"/>
          <w:spacing w:val="-2"/>
          <w:sz w:val="22"/>
          <w:szCs w:val="22"/>
        </w:rPr>
        <w:t>Julien Dubreuil</w:t>
      </w:r>
    </w:p>
    <w:p w14:paraId="791A0C6E" w14:textId="77777777" w:rsidR="0049568B" w:rsidRPr="00A04A52" w:rsidRDefault="0049568B" w:rsidP="0049568B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</w:rPr>
      </w:pPr>
      <w:proofErr w:type="spellStart"/>
      <w:r w:rsidRPr="00A04A52">
        <w:rPr>
          <w:rFonts w:ascii="Arial" w:hAnsi="Arial" w:cs="Arial"/>
          <w:spacing w:val="-2"/>
          <w:sz w:val="22"/>
          <w:szCs w:val="22"/>
        </w:rPr>
        <w:t>Trésorier</w:t>
      </w:r>
      <w:proofErr w:type="spellEnd"/>
    </w:p>
    <w:p w14:paraId="5EB62687" w14:textId="77777777" w:rsidR="00284A61" w:rsidRPr="00A560E5" w:rsidRDefault="00284A61">
      <w:pPr>
        <w:rPr>
          <w:rFonts w:ascii="Arial" w:hAnsi="Arial" w:cs="Arial"/>
        </w:rPr>
      </w:pPr>
    </w:p>
    <w:sectPr w:rsidR="00284A61" w:rsidRPr="00A560E5" w:rsidSect="00CC212D">
      <w:headerReference w:type="default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83FFF" w14:textId="77777777" w:rsidR="00351410" w:rsidRDefault="00351410" w:rsidP="00E55A5B">
      <w:r>
        <w:separator/>
      </w:r>
    </w:p>
  </w:endnote>
  <w:endnote w:type="continuationSeparator" w:id="0">
    <w:p w14:paraId="50E498EB" w14:textId="77777777" w:rsidR="00351410" w:rsidRDefault="00351410" w:rsidP="00E55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New Century Schoolbook">
    <w:altName w:val="Century Schoolbook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erstadt">
    <w:charset w:val="00"/>
    <w:family w:val="swiss"/>
    <w:pitch w:val="variable"/>
    <w:sig w:usb0="80000003" w:usb1="00000001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823F9" w14:textId="77777777" w:rsidR="00820DD9" w:rsidRPr="006E5D0E" w:rsidRDefault="00820DD9" w:rsidP="00820DD9">
    <w:pPr>
      <w:tabs>
        <w:tab w:val="center" w:pos="4320"/>
        <w:tab w:val="right" w:pos="8640"/>
      </w:tabs>
      <w:jc w:val="center"/>
      <w:rPr>
        <w:rFonts w:ascii="Bierstadt" w:eastAsia="Calibri" w:hAnsi="Bierstadt"/>
        <w:b/>
        <w:lang w:val="fr-CA"/>
      </w:rPr>
    </w:pPr>
    <w:r w:rsidRPr="006E5D0E">
      <w:rPr>
        <w:rFonts w:ascii="Bierstadt" w:eastAsia="Calibri" w:hAnsi="Bierstadt"/>
        <w:b/>
        <w:lang w:val="fr-CA"/>
      </w:rPr>
      <w:t>www.a</w:t>
    </w:r>
    <w:r>
      <w:rPr>
        <w:rFonts w:ascii="Bierstadt" w:eastAsia="Calibri" w:hAnsi="Bierstadt"/>
        <w:b/>
        <w:lang w:val="fr-CA"/>
      </w:rPr>
      <w:t>em</w:t>
    </w:r>
    <w:r w:rsidRPr="006E5D0E">
      <w:rPr>
        <w:rFonts w:ascii="Bierstadt" w:eastAsia="Calibri" w:hAnsi="Bierstadt"/>
        <w:b/>
        <w:lang w:val="fr-CA"/>
      </w:rPr>
      <w:t>.ca</w:t>
    </w:r>
  </w:p>
  <w:p w14:paraId="0DD907AA" w14:textId="77777777" w:rsidR="00820DD9" w:rsidRPr="006E5D0E" w:rsidRDefault="00820DD9" w:rsidP="00820DD9">
    <w:pPr>
      <w:tabs>
        <w:tab w:val="center" w:pos="4320"/>
        <w:tab w:val="right" w:pos="8640"/>
      </w:tabs>
      <w:jc w:val="center"/>
      <w:rPr>
        <w:rFonts w:ascii="Bierstadt" w:eastAsia="Calibri" w:hAnsi="Bierstadt"/>
        <w:color w:val="646363"/>
        <w:sz w:val="18"/>
        <w:szCs w:val="18"/>
        <w:lang w:val="fr-CA"/>
      </w:rPr>
    </w:pPr>
    <w:r w:rsidRPr="006E5D0E">
      <w:rPr>
        <w:rFonts w:ascii="Bierstadt" w:eastAsia="Calibri" w:hAnsi="Bierstadt"/>
        <w:color w:val="646363"/>
        <w:sz w:val="18"/>
        <w:szCs w:val="18"/>
        <w:lang w:val="fr-CA"/>
      </w:rPr>
      <w:t xml:space="preserve">2100, avenue Pierre-Dupuy, Aile </w:t>
    </w:r>
    <w:r>
      <w:rPr>
        <w:rFonts w:ascii="Bierstadt" w:eastAsia="Calibri" w:hAnsi="Bierstadt"/>
        <w:color w:val="646363"/>
        <w:sz w:val="18"/>
        <w:szCs w:val="18"/>
        <w:lang w:val="fr-CA"/>
      </w:rPr>
      <w:t>n</w:t>
    </w:r>
    <w:r w:rsidRPr="00D851A8">
      <w:rPr>
        <w:rFonts w:ascii="Bierstadt" w:eastAsia="Calibri" w:hAnsi="Bierstadt"/>
        <w:color w:val="646363"/>
        <w:sz w:val="18"/>
        <w:szCs w:val="18"/>
        <w:vertAlign w:val="superscript"/>
        <w:lang w:val="fr-CA"/>
      </w:rPr>
      <w:t>o</w:t>
    </w:r>
    <w:r>
      <w:rPr>
        <w:rFonts w:ascii="Bierstadt" w:eastAsia="Calibri" w:hAnsi="Bierstadt"/>
        <w:color w:val="646363"/>
        <w:sz w:val="18"/>
        <w:szCs w:val="18"/>
        <w:lang w:val="fr-CA"/>
      </w:rPr>
      <w:t> </w:t>
    </w:r>
    <w:r w:rsidRPr="006E5D0E">
      <w:rPr>
        <w:rFonts w:ascii="Bierstadt" w:eastAsia="Calibri" w:hAnsi="Bierstadt"/>
        <w:color w:val="646363"/>
        <w:sz w:val="18"/>
        <w:szCs w:val="18"/>
        <w:lang w:val="fr-CA"/>
      </w:rPr>
      <w:t>2, bureau</w:t>
    </w:r>
    <w:r>
      <w:rPr>
        <w:rFonts w:ascii="Bierstadt" w:eastAsia="Calibri" w:hAnsi="Bierstadt"/>
        <w:color w:val="646363"/>
        <w:sz w:val="18"/>
        <w:szCs w:val="18"/>
        <w:lang w:val="fr-CA"/>
      </w:rPr>
      <w:t> </w:t>
    </w:r>
    <w:r w:rsidRPr="006E5D0E">
      <w:rPr>
        <w:rFonts w:ascii="Bierstadt" w:eastAsia="Calibri" w:hAnsi="Bierstadt"/>
        <w:color w:val="646363"/>
        <w:sz w:val="18"/>
        <w:szCs w:val="18"/>
        <w:lang w:val="fr-CA"/>
      </w:rPr>
      <w:t>1040, Montréal (Québec) H3C 3R5</w:t>
    </w:r>
  </w:p>
  <w:p w14:paraId="5A07B024" w14:textId="77777777" w:rsidR="00820DD9" w:rsidRPr="006E5D0E" w:rsidRDefault="00820DD9" w:rsidP="00820DD9">
    <w:pPr>
      <w:tabs>
        <w:tab w:val="center" w:pos="4320"/>
        <w:tab w:val="right" w:pos="8640"/>
      </w:tabs>
      <w:jc w:val="center"/>
      <w:rPr>
        <w:rFonts w:ascii="Bierstadt" w:eastAsia="Calibri" w:hAnsi="Bierstadt"/>
        <w:color w:val="646363"/>
        <w:sz w:val="18"/>
        <w:szCs w:val="18"/>
        <w:lang w:val="fr-CA"/>
      </w:rPr>
    </w:pPr>
    <w:r w:rsidRPr="006E5D0E">
      <w:rPr>
        <w:rFonts w:ascii="Bierstadt" w:eastAsia="Calibri" w:hAnsi="Bierstadt"/>
        <w:color w:val="646363"/>
        <w:sz w:val="18"/>
        <w:szCs w:val="18"/>
        <w:lang w:val="fr-CA"/>
      </w:rPr>
      <w:t>Tél.</w:t>
    </w:r>
    <w:r>
      <w:rPr>
        <w:rFonts w:ascii="Bierstadt" w:eastAsia="Calibri" w:hAnsi="Bierstadt"/>
        <w:color w:val="646363"/>
        <w:sz w:val="18"/>
        <w:szCs w:val="18"/>
        <w:lang w:val="fr-CA"/>
      </w:rPr>
      <w:t> </w:t>
    </w:r>
    <w:r w:rsidRPr="006E5D0E">
      <w:rPr>
        <w:rFonts w:ascii="Bierstadt" w:eastAsia="Calibri" w:hAnsi="Bierstadt"/>
        <w:color w:val="646363"/>
        <w:sz w:val="18"/>
        <w:szCs w:val="18"/>
        <w:lang w:val="fr-CA"/>
      </w:rPr>
      <w:t>: 514</w:t>
    </w:r>
    <w:r>
      <w:rPr>
        <w:rFonts w:ascii="Bierstadt" w:eastAsia="Calibri" w:hAnsi="Bierstadt"/>
        <w:color w:val="646363"/>
        <w:sz w:val="18"/>
        <w:szCs w:val="18"/>
        <w:lang w:val="fr-CA"/>
      </w:rPr>
      <w:t> </w:t>
    </w:r>
    <w:r w:rsidRPr="006E5D0E">
      <w:rPr>
        <w:rFonts w:ascii="Bierstadt" w:eastAsia="Calibri" w:hAnsi="Bierstadt"/>
        <w:color w:val="646363"/>
        <w:sz w:val="18"/>
        <w:szCs w:val="18"/>
        <w:lang w:val="fr-CA"/>
      </w:rPr>
      <w:t>878-3721   Téléc.</w:t>
    </w:r>
    <w:r>
      <w:rPr>
        <w:rFonts w:ascii="Bierstadt" w:eastAsia="Calibri" w:hAnsi="Bierstadt"/>
        <w:color w:val="646363"/>
        <w:sz w:val="18"/>
        <w:szCs w:val="18"/>
        <w:lang w:val="fr-CA"/>
      </w:rPr>
      <w:t> </w:t>
    </w:r>
    <w:r w:rsidRPr="006E5D0E">
      <w:rPr>
        <w:rFonts w:ascii="Bierstadt" w:eastAsia="Calibri" w:hAnsi="Bierstadt"/>
        <w:color w:val="646363"/>
        <w:sz w:val="18"/>
        <w:szCs w:val="18"/>
        <w:lang w:val="fr-CA"/>
      </w:rPr>
      <w:t>: 514</w:t>
    </w:r>
    <w:r>
      <w:rPr>
        <w:rFonts w:ascii="Bierstadt" w:eastAsia="Calibri" w:hAnsi="Bierstadt"/>
        <w:color w:val="646363"/>
        <w:sz w:val="18"/>
        <w:szCs w:val="18"/>
        <w:lang w:val="fr-CA"/>
      </w:rPr>
      <w:t> </w:t>
    </w:r>
    <w:r w:rsidRPr="006E5D0E">
      <w:rPr>
        <w:rFonts w:ascii="Bierstadt" w:eastAsia="Calibri" w:hAnsi="Bierstadt"/>
        <w:color w:val="646363"/>
        <w:sz w:val="18"/>
        <w:szCs w:val="18"/>
        <w:lang w:val="fr-CA"/>
      </w:rPr>
      <w:t>866-4246</w:t>
    </w:r>
  </w:p>
  <w:p w14:paraId="4E6EF97A" w14:textId="349CC040" w:rsidR="00E55A5B" w:rsidRPr="00820DD9" w:rsidRDefault="00E55A5B" w:rsidP="00820D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E3B8B" w14:textId="77777777" w:rsidR="00351410" w:rsidRDefault="00351410" w:rsidP="00E55A5B">
      <w:r>
        <w:separator/>
      </w:r>
    </w:p>
  </w:footnote>
  <w:footnote w:type="continuationSeparator" w:id="0">
    <w:p w14:paraId="5AFBA9CB" w14:textId="77777777" w:rsidR="00351410" w:rsidRDefault="00351410" w:rsidP="00E55A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84A24" w14:textId="075122CA" w:rsidR="00E55A5B" w:rsidRDefault="00783986" w:rsidP="00E55A5B">
    <w:pPr>
      <w:pStyle w:val="Header"/>
      <w:jc w:val="center"/>
    </w:pPr>
    <w:r>
      <w:rPr>
        <w:noProof/>
      </w:rPr>
      <w:drawing>
        <wp:inline distT="0" distB="0" distL="0" distR="0" wp14:anchorId="4EB04A77" wp14:editId="7AAFF76C">
          <wp:extent cx="5943600" cy="793115"/>
          <wp:effectExtent l="0" t="0" r="0" b="6985"/>
          <wp:docPr id="9" name="Picture 9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 black background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793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D10F289" w14:textId="77777777" w:rsidR="00ED1293" w:rsidRDefault="00ED1293" w:rsidP="00E55A5B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E5"/>
    <w:rsid w:val="000043C2"/>
    <w:rsid w:val="000165C0"/>
    <w:rsid w:val="00017BE2"/>
    <w:rsid w:val="00020F7C"/>
    <w:rsid w:val="0002365E"/>
    <w:rsid w:val="000243FB"/>
    <w:rsid w:val="0002600E"/>
    <w:rsid w:val="00030338"/>
    <w:rsid w:val="000338D3"/>
    <w:rsid w:val="00036492"/>
    <w:rsid w:val="0003726F"/>
    <w:rsid w:val="00041D36"/>
    <w:rsid w:val="00045B49"/>
    <w:rsid w:val="00047EC5"/>
    <w:rsid w:val="000556D1"/>
    <w:rsid w:val="00056A87"/>
    <w:rsid w:val="00056E36"/>
    <w:rsid w:val="00065DAD"/>
    <w:rsid w:val="0006711D"/>
    <w:rsid w:val="0006783A"/>
    <w:rsid w:val="000701AB"/>
    <w:rsid w:val="00075768"/>
    <w:rsid w:val="00077BE1"/>
    <w:rsid w:val="0008292F"/>
    <w:rsid w:val="000831FF"/>
    <w:rsid w:val="00085825"/>
    <w:rsid w:val="00091B7D"/>
    <w:rsid w:val="000948DA"/>
    <w:rsid w:val="000977EB"/>
    <w:rsid w:val="000A15CF"/>
    <w:rsid w:val="000A1CBC"/>
    <w:rsid w:val="000A787F"/>
    <w:rsid w:val="000B39EB"/>
    <w:rsid w:val="000C2231"/>
    <w:rsid w:val="000C4C5D"/>
    <w:rsid w:val="000D5A2B"/>
    <w:rsid w:val="000D7126"/>
    <w:rsid w:val="000E01D7"/>
    <w:rsid w:val="000E0D4E"/>
    <w:rsid w:val="000E27C4"/>
    <w:rsid w:val="000F3D85"/>
    <w:rsid w:val="000F569A"/>
    <w:rsid w:val="000F57B0"/>
    <w:rsid w:val="000F7F94"/>
    <w:rsid w:val="00100ECB"/>
    <w:rsid w:val="00102157"/>
    <w:rsid w:val="001052BA"/>
    <w:rsid w:val="001153BB"/>
    <w:rsid w:val="001161C3"/>
    <w:rsid w:val="00122CAA"/>
    <w:rsid w:val="001248FB"/>
    <w:rsid w:val="001304F8"/>
    <w:rsid w:val="00146E82"/>
    <w:rsid w:val="0014736D"/>
    <w:rsid w:val="001603DF"/>
    <w:rsid w:val="00163FFE"/>
    <w:rsid w:val="00166907"/>
    <w:rsid w:val="0017401C"/>
    <w:rsid w:val="001867EF"/>
    <w:rsid w:val="001933BA"/>
    <w:rsid w:val="00194262"/>
    <w:rsid w:val="00194F78"/>
    <w:rsid w:val="001955F2"/>
    <w:rsid w:val="001A0115"/>
    <w:rsid w:val="001B2165"/>
    <w:rsid w:val="001B31B4"/>
    <w:rsid w:val="001C0D54"/>
    <w:rsid w:val="001C29EA"/>
    <w:rsid w:val="001D1A31"/>
    <w:rsid w:val="001D1D09"/>
    <w:rsid w:val="001F6664"/>
    <w:rsid w:val="001F78B9"/>
    <w:rsid w:val="002104FA"/>
    <w:rsid w:val="00212A80"/>
    <w:rsid w:val="00217F36"/>
    <w:rsid w:val="002247DD"/>
    <w:rsid w:val="00242B30"/>
    <w:rsid w:val="0024617C"/>
    <w:rsid w:val="00246C8E"/>
    <w:rsid w:val="002501D6"/>
    <w:rsid w:val="002514A6"/>
    <w:rsid w:val="002623BD"/>
    <w:rsid w:val="00263176"/>
    <w:rsid w:val="002633DF"/>
    <w:rsid w:val="002662EE"/>
    <w:rsid w:val="00271999"/>
    <w:rsid w:val="002728B4"/>
    <w:rsid w:val="00272CEE"/>
    <w:rsid w:val="0027709A"/>
    <w:rsid w:val="00281E0C"/>
    <w:rsid w:val="00284A61"/>
    <w:rsid w:val="0028601D"/>
    <w:rsid w:val="00290F22"/>
    <w:rsid w:val="00294E7D"/>
    <w:rsid w:val="002A2CEB"/>
    <w:rsid w:val="002A641A"/>
    <w:rsid w:val="002C7585"/>
    <w:rsid w:val="002D1A33"/>
    <w:rsid w:val="002D3C03"/>
    <w:rsid w:val="002D5328"/>
    <w:rsid w:val="002E6658"/>
    <w:rsid w:val="002E6FF8"/>
    <w:rsid w:val="003008C3"/>
    <w:rsid w:val="00302B02"/>
    <w:rsid w:val="00304FD3"/>
    <w:rsid w:val="003070C3"/>
    <w:rsid w:val="003213AB"/>
    <w:rsid w:val="00327119"/>
    <w:rsid w:val="00327DB9"/>
    <w:rsid w:val="003307AB"/>
    <w:rsid w:val="00332F48"/>
    <w:rsid w:val="0033316B"/>
    <w:rsid w:val="00333ABE"/>
    <w:rsid w:val="00335010"/>
    <w:rsid w:val="00336E19"/>
    <w:rsid w:val="00340E39"/>
    <w:rsid w:val="00343238"/>
    <w:rsid w:val="003462DF"/>
    <w:rsid w:val="00346539"/>
    <w:rsid w:val="00351410"/>
    <w:rsid w:val="00352497"/>
    <w:rsid w:val="003531F0"/>
    <w:rsid w:val="00353A41"/>
    <w:rsid w:val="0035400A"/>
    <w:rsid w:val="003579EF"/>
    <w:rsid w:val="003621D0"/>
    <w:rsid w:val="003634B3"/>
    <w:rsid w:val="00366894"/>
    <w:rsid w:val="00384289"/>
    <w:rsid w:val="00384CF3"/>
    <w:rsid w:val="00396E78"/>
    <w:rsid w:val="003A3369"/>
    <w:rsid w:val="003A622A"/>
    <w:rsid w:val="003B196B"/>
    <w:rsid w:val="003B2693"/>
    <w:rsid w:val="003B2F4E"/>
    <w:rsid w:val="003B547F"/>
    <w:rsid w:val="003B6407"/>
    <w:rsid w:val="003C323F"/>
    <w:rsid w:val="003C3D62"/>
    <w:rsid w:val="003C598B"/>
    <w:rsid w:val="003C5D2A"/>
    <w:rsid w:val="003C783E"/>
    <w:rsid w:val="003D2351"/>
    <w:rsid w:val="003D6220"/>
    <w:rsid w:val="003E1F4B"/>
    <w:rsid w:val="003E2178"/>
    <w:rsid w:val="003E4175"/>
    <w:rsid w:val="003E4CBA"/>
    <w:rsid w:val="003E4D91"/>
    <w:rsid w:val="003E59FE"/>
    <w:rsid w:val="003E60C7"/>
    <w:rsid w:val="003E7433"/>
    <w:rsid w:val="003F19B6"/>
    <w:rsid w:val="003F7B0B"/>
    <w:rsid w:val="00401774"/>
    <w:rsid w:val="00403F82"/>
    <w:rsid w:val="00412275"/>
    <w:rsid w:val="004137E8"/>
    <w:rsid w:val="0041715B"/>
    <w:rsid w:val="00422395"/>
    <w:rsid w:val="00433644"/>
    <w:rsid w:val="00435307"/>
    <w:rsid w:val="00437083"/>
    <w:rsid w:val="00446719"/>
    <w:rsid w:val="004536F0"/>
    <w:rsid w:val="0045790A"/>
    <w:rsid w:val="00462496"/>
    <w:rsid w:val="0046761E"/>
    <w:rsid w:val="00472E73"/>
    <w:rsid w:val="0048388C"/>
    <w:rsid w:val="0049546F"/>
    <w:rsid w:val="0049568B"/>
    <w:rsid w:val="00496F7D"/>
    <w:rsid w:val="004A0B49"/>
    <w:rsid w:val="004A2F48"/>
    <w:rsid w:val="004B3C8B"/>
    <w:rsid w:val="004B4768"/>
    <w:rsid w:val="004B488D"/>
    <w:rsid w:val="004C2D09"/>
    <w:rsid w:val="004C4776"/>
    <w:rsid w:val="004D7B45"/>
    <w:rsid w:val="004E2562"/>
    <w:rsid w:val="004F327D"/>
    <w:rsid w:val="004F4405"/>
    <w:rsid w:val="004F4ED7"/>
    <w:rsid w:val="0050282E"/>
    <w:rsid w:val="00502D16"/>
    <w:rsid w:val="005059C2"/>
    <w:rsid w:val="00505BD9"/>
    <w:rsid w:val="005071AF"/>
    <w:rsid w:val="005133A2"/>
    <w:rsid w:val="00513BFA"/>
    <w:rsid w:val="00513DF5"/>
    <w:rsid w:val="00514FD3"/>
    <w:rsid w:val="00515089"/>
    <w:rsid w:val="00520C56"/>
    <w:rsid w:val="005224B4"/>
    <w:rsid w:val="00524BE8"/>
    <w:rsid w:val="00527214"/>
    <w:rsid w:val="0053132B"/>
    <w:rsid w:val="0053486A"/>
    <w:rsid w:val="00543791"/>
    <w:rsid w:val="00546AA1"/>
    <w:rsid w:val="005560AB"/>
    <w:rsid w:val="005649AF"/>
    <w:rsid w:val="00572A6D"/>
    <w:rsid w:val="0057578B"/>
    <w:rsid w:val="00576241"/>
    <w:rsid w:val="005847A4"/>
    <w:rsid w:val="00584B42"/>
    <w:rsid w:val="0058794A"/>
    <w:rsid w:val="005929CD"/>
    <w:rsid w:val="0059346D"/>
    <w:rsid w:val="005A38C2"/>
    <w:rsid w:val="005B01E5"/>
    <w:rsid w:val="005B0CDA"/>
    <w:rsid w:val="005B42F3"/>
    <w:rsid w:val="005C38EC"/>
    <w:rsid w:val="005D0F14"/>
    <w:rsid w:val="005E0410"/>
    <w:rsid w:val="005E078E"/>
    <w:rsid w:val="005E1744"/>
    <w:rsid w:val="005F248E"/>
    <w:rsid w:val="005F5433"/>
    <w:rsid w:val="00610887"/>
    <w:rsid w:val="00614D59"/>
    <w:rsid w:val="00625429"/>
    <w:rsid w:val="00626AE6"/>
    <w:rsid w:val="006361C7"/>
    <w:rsid w:val="0063668F"/>
    <w:rsid w:val="00637D78"/>
    <w:rsid w:val="00644AF5"/>
    <w:rsid w:val="00655E7E"/>
    <w:rsid w:val="00660706"/>
    <w:rsid w:val="00663274"/>
    <w:rsid w:val="006633C7"/>
    <w:rsid w:val="00664F71"/>
    <w:rsid w:val="00666B83"/>
    <w:rsid w:val="00672E89"/>
    <w:rsid w:val="00674572"/>
    <w:rsid w:val="00676250"/>
    <w:rsid w:val="00676354"/>
    <w:rsid w:val="00677130"/>
    <w:rsid w:val="00680A5E"/>
    <w:rsid w:val="00693900"/>
    <w:rsid w:val="006A0648"/>
    <w:rsid w:val="006A23C2"/>
    <w:rsid w:val="006A71B3"/>
    <w:rsid w:val="006B41D8"/>
    <w:rsid w:val="006B5A07"/>
    <w:rsid w:val="006B68B4"/>
    <w:rsid w:val="006D029A"/>
    <w:rsid w:val="006D0D1A"/>
    <w:rsid w:val="006D164A"/>
    <w:rsid w:val="006D44DD"/>
    <w:rsid w:val="006E41BC"/>
    <w:rsid w:val="006E5D0E"/>
    <w:rsid w:val="006F0E7F"/>
    <w:rsid w:val="00713092"/>
    <w:rsid w:val="0071329E"/>
    <w:rsid w:val="007147D4"/>
    <w:rsid w:val="00714CB1"/>
    <w:rsid w:val="007207C1"/>
    <w:rsid w:val="00722D17"/>
    <w:rsid w:val="00724273"/>
    <w:rsid w:val="007244B5"/>
    <w:rsid w:val="0073027E"/>
    <w:rsid w:val="0073094A"/>
    <w:rsid w:val="00731315"/>
    <w:rsid w:val="007342B2"/>
    <w:rsid w:val="00741A24"/>
    <w:rsid w:val="00746800"/>
    <w:rsid w:val="007509DF"/>
    <w:rsid w:val="00750DD4"/>
    <w:rsid w:val="007549E8"/>
    <w:rsid w:val="00756A32"/>
    <w:rsid w:val="00760DF2"/>
    <w:rsid w:val="00771B6D"/>
    <w:rsid w:val="00774F3C"/>
    <w:rsid w:val="007807C6"/>
    <w:rsid w:val="00781AFF"/>
    <w:rsid w:val="00783986"/>
    <w:rsid w:val="007872A6"/>
    <w:rsid w:val="00791737"/>
    <w:rsid w:val="00792CFA"/>
    <w:rsid w:val="0079601E"/>
    <w:rsid w:val="007A0A1E"/>
    <w:rsid w:val="007A624A"/>
    <w:rsid w:val="007A709C"/>
    <w:rsid w:val="007B1FCF"/>
    <w:rsid w:val="007B6C3B"/>
    <w:rsid w:val="007C2367"/>
    <w:rsid w:val="007C35B4"/>
    <w:rsid w:val="007C6B4D"/>
    <w:rsid w:val="007C6C8C"/>
    <w:rsid w:val="007D62CE"/>
    <w:rsid w:val="007E1911"/>
    <w:rsid w:val="007E4CB7"/>
    <w:rsid w:val="007F0076"/>
    <w:rsid w:val="007F04EE"/>
    <w:rsid w:val="007F3AC7"/>
    <w:rsid w:val="007F5D1F"/>
    <w:rsid w:val="007F5E1C"/>
    <w:rsid w:val="007F6BDF"/>
    <w:rsid w:val="007F7FF8"/>
    <w:rsid w:val="008040AC"/>
    <w:rsid w:val="00804FDC"/>
    <w:rsid w:val="00812333"/>
    <w:rsid w:val="008130E6"/>
    <w:rsid w:val="008144CC"/>
    <w:rsid w:val="008161C3"/>
    <w:rsid w:val="00816BF9"/>
    <w:rsid w:val="00820DD9"/>
    <w:rsid w:val="0082378E"/>
    <w:rsid w:val="008237CF"/>
    <w:rsid w:val="008349EE"/>
    <w:rsid w:val="00834C61"/>
    <w:rsid w:val="0084698B"/>
    <w:rsid w:val="0085516B"/>
    <w:rsid w:val="00856DD6"/>
    <w:rsid w:val="00861B95"/>
    <w:rsid w:val="00865146"/>
    <w:rsid w:val="00865FCD"/>
    <w:rsid w:val="008757BD"/>
    <w:rsid w:val="00876F3B"/>
    <w:rsid w:val="00877A9E"/>
    <w:rsid w:val="00884A86"/>
    <w:rsid w:val="00890F0F"/>
    <w:rsid w:val="008A29DB"/>
    <w:rsid w:val="008A5F5E"/>
    <w:rsid w:val="008A7C3D"/>
    <w:rsid w:val="008B01DD"/>
    <w:rsid w:val="008B2712"/>
    <w:rsid w:val="008C5830"/>
    <w:rsid w:val="008D42F9"/>
    <w:rsid w:val="008D4CB2"/>
    <w:rsid w:val="008E46F9"/>
    <w:rsid w:val="008E62DA"/>
    <w:rsid w:val="008F0969"/>
    <w:rsid w:val="00903DE4"/>
    <w:rsid w:val="00904B0C"/>
    <w:rsid w:val="00912131"/>
    <w:rsid w:val="00917401"/>
    <w:rsid w:val="0091784A"/>
    <w:rsid w:val="00920E64"/>
    <w:rsid w:val="00923C96"/>
    <w:rsid w:val="009240AF"/>
    <w:rsid w:val="00925E1A"/>
    <w:rsid w:val="009317C2"/>
    <w:rsid w:val="00932564"/>
    <w:rsid w:val="00943B72"/>
    <w:rsid w:val="00943F19"/>
    <w:rsid w:val="009445CB"/>
    <w:rsid w:val="00944663"/>
    <w:rsid w:val="00946F5D"/>
    <w:rsid w:val="00951619"/>
    <w:rsid w:val="00961755"/>
    <w:rsid w:val="009707FE"/>
    <w:rsid w:val="00974173"/>
    <w:rsid w:val="00981845"/>
    <w:rsid w:val="009869B5"/>
    <w:rsid w:val="0099475C"/>
    <w:rsid w:val="00994AF6"/>
    <w:rsid w:val="0099522F"/>
    <w:rsid w:val="009A0B68"/>
    <w:rsid w:val="009A1472"/>
    <w:rsid w:val="009A1889"/>
    <w:rsid w:val="009A1A7D"/>
    <w:rsid w:val="009A4B64"/>
    <w:rsid w:val="009B4781"/>
    <w:rsid w:val="009C2785"/>
    <w:rsid w:val="009C2D8B"/>
    <w:rsid w:val="009C302B"/>
    <w:rsid w:val="009C5627"/>
    <w:rsid w:val="009D0EFF"/>
    <w:rsid w:val="009D209A"/>
    <w:rsid w:val="009D6FBD"/>
    <w:rsid w:val="009E2E11"/>
    <w:rsid w:val="009F34A5"/>
    <w:rsid w:val="009F3758"/>
    <w:rsid w:val="009F6AE7"/>
    <w:rsid w:val="00A013E2"/>
    <w:rsid w:val="00A04A52"/>
    <w:rsid w:val="00A14383"/>
    <w:rsid w:val="00A14C9B"/>
    <w:rsid w:val="00A21D8C"/>
    <w:rsid w:val="00A35C1C"/>
    <w:rsid w:val="00A411D2"/>
    <w:rsid w:val="00A51AB1"/>
    <w:rsid w:val="00A52BB3"/>
    <w:rsid w:val="00A52BCA"/>
    <w:rsid w:val="00A531B5"/>
    <w:rsid w:val="00A55504"/>
    <w:rsid w:val="00A560E5"/>
    <w:rsid w:val="00A56A3A"/>
    <w:rsid w:val="00A60B8B"/>
    <w:rsid w:val="00A66E6E"/>
    <w:rsid w:val="00A7021D"/>
    <w:rsid w:val="00A7760B"/>
    <w:rsid w:val="00A819CE"/>
    <w:rsid w:val="00A84B22"/>
    <w:rsid w:val="00A856C9"/>
    <w:rsid w:val="00A9453D"/>
    <w:rsid w:val="00AA4748"/>
    <w:rsid w:val="00AA5FD3"/>
    <w:rsid w:val="00AB1EC8"/>
    <w:rsid w:val="00AB2F22"/>
    <w:rsid w:val="00AB53DE"/>
    <w:rsid w:val="00AC01FE"/>
    <w:rsid w:val="00AC24CD"/>
    <w:rsid w:val="00AC7353"/>
    <w:rsid w:val="00AD023B"/>
    <w:rsid w:val="00AD0384"/>
    <w:rsid w:val="00AD4A3A"/>
    <w:rsid w:val="00AE0AFC"/>
    <w:rsid w:val="00AE13B7"/>
    <w:rsid w:val="00AE1E09"/>
    <w:rsid w:val="00AE35B8"/>
    <w:rsid w:val="00AE44EB"/>
    <w:rsid w:val="00AE4EAF"/>
    <w:rsid w:val="00AE5D2B"/>
    <w:rsid w:val="00AF1CCB"/>
    <w:rsid w:val="00AF6437"/>
    <w:rsid w:val="00B01034"/>
    <w:rsid w:val="00B06829"/>
    <w:rsid w:val="00B06BA4"/>
    <w:rsid w:val="00B06D45"/>
    <w:rsid w:val="00B1315F"/>
    <w:rsid w:val="00B17FCE"/>
    <w:rsid w:val="00B206A5"/>
    <w:rsid w:val="00B238E5"/>
    <w:rsid w:val="00B24BF5"/>
    <w:rsid w:val="00B26DA5"/>
    <w:rsid w:val="00B313AD"/>
    <w:rsid w:val="00B3261C"/>
    <w:rsid w:val="00B32DB3"/>
    <w:rsid w:val="00B3778F"/>
    <w:rsid w:val="00B37AF8"/>
    <w:rsid w:val="00B419D3"/>
    <w:rsid w:val="00B50818"/>
    <w:rsid w:val="00B50840"/>
    <w:rsid w:val="00B527B9"/>
    <w:rsid w:val="00B5752D"/>
    <w:rsid w:val="00B609D2"/>
    <w:rsid w:val="00B63D5A"/>
    <w:rsid w:val="00B65D81"/>
    <w:rsid w:val="00B743AF"/>
    <w:rsid w:val="00B7619D"/>
    <w:rsid w:val="00B80199"/>
    <w:rsid w:val="00B84A9A"/>
    <w:rsid w:val="00B8589D"/>
    <w:rsid w:val="00B95357"/>
    <w:rsid w:val="00B96D70"/>
    <w:rsid w:val="00BB2E04"/>
    <w:rsid w:val="00BB6EB5"/>
    <w:rsid w:val="00BB77F9"/>
    <w:rsid w:val="00BC1D1E"/>
    <w:rsid w:val="00BC38DA"/>
    <w:rsid w:val="00BC4BE9"/>
    <w:rsid w:val="00BC7001"/>
    <w:rsid w:val="00BD454A"/>
    <w:rsid w:val="00BD7645"/>
    <w:rsid w:val="00BE5BC1"/>
    <w:rsid w:val="00BF3F9E"/>
    <w:rsid w:val="00BF65D0"/>
    <w:rsid w:val="00C00587"/>
    <w:rsid w:val="00C02484"/>
    <w:rsid w:val="00C06869"/>
    <w:rsid w:val="00C10455"/>
    <w:rsid w:val="00C10A4E"/>
    <w:rsid w:val="00C2663D"/>
    <w:rsid w:val="00C26E6B"/>
    <w:rsid w:val="00C32689"/>
    <w:rsid w:val="00C33247"/>
    <w:rsid w:val="00C35F41"/>
    <w:rsid w:val="00C42F94"/>
    <w:rsid w:val="00C43606"/>
    <w:rsid w:val="00C52545"/>
    <w:rsid w:val="00C53310"/>
    <w:rsid w:val="00C5586F"/>
    <w:rsid w:val="00C56961"/>
    <w:rsid w:val="00C61513"/>
    <w:rsid w:val="00C70C10"/>
    <w:rsid w:val="00C806D5"/>
    <w:rsid w:val="00C82AAF"/>
    <w:rsid w:val="00C864EF"/>
    <w:rsid w:val="00C9629D"/>
    <w:rsid w:val="00CB2216"/>
    <w:rsid w:val="00CB4457"/>
    <w:rsid w:val="00CB44DA"/>
    <w:rsid w:val="00CB4C38"/>
    <w:rsid w:val="00CB705E"/>
    <w:rsid w:val="00CC212D"/>
    <w:rsid w:val="00CC6619"/>
    <w:rsid w:val="00CD43F2"/>
    <w:rsid w:val="00CD5B9B"/>
    <w:rsid w:val="00CD66C4"/>
    <w:rsid w:val="00CE1DBF"/>
    <w:rsid w:val="00CF40D7"/>
    <w:rsid w:val="00CF580F"/>
    <w:rsid w:val="00CF58EC"/>
    <w:rsid w:val="00CF6C91"/>
    <w:rsid w:val="00CF7675"/>
    <w:rsid w:val="00D07927"/>
    <w:rsid w:val="00D10282"/>
    <w:rsid w:val="00D1273D"/>
    <w:rsid w:val="00D17327"/>
    <w:rsid w:val="00D20FD7"/>
    <w:rsid w:val="00D24B19"/>
    <w:rsid w:val="00D32759"/>
    <w:rsid w:val="00D41791"/>
    <w:rsid w:val="00D4339C"/>
    <w:rsid w:val="00D50ACF"/>
    <w:rsid w:val="00D520C1"/>
    <w:rsid w:val="00D52C9D"/>
    <w:rsid w:val="00D5362C"/>
    <w:rsid w:val="00D53CA4"/>
    <w:rsid w:val="00D604E9"/>
    <w:rsid w:val="00D60A8B"/>
    <w:rsid w:val="00D6141A"/>
    <w:rsid w:val="00D64815"/>
    <w:rsid w:val="00D660FE"/>
    <w:rsid w:val="00D67F3A"/>
    <w:rsid w:val="00D70365"/>
    <w:rsid w:val="00D77AE5"/>
    <w:rsid w:val="00D851A8"/>
    <w:rsid w:val="00D862FC"/>
    <w:rsid w:val="00D86A97"/>
    <w:rsid w:val="00D92FCA"/>
    <w:rsid w:val="00DA55E9"/>
    <w:rsid w:val="00DA5DEF"/>
    <w:rsid w:val="00DB51A5"/>
    <w:rsid w:val="00DC5A43"/>
    <w:rsid w:val="00DC6A33"/>
    <w:rsid w:val="00DD2CF7"/>
    <w:rsid w:val="00DD56BA"/>
    <w:rsid w:val="00DD7021"/>
    <w:rsid w:val="00DE0D28"/>
    <w:rsid w:val="00DE104D"/>
    <w:rsid w:val="00DF07CF"/>
    <w:rsid w:val="00DF5FCC"/>
    <w:rsid w:val="00E00165"/>
    <w:rsid w:val="00E038E1"/>
    <w:rsid w:val="00E054C3"/>
    <w:rsid w:val="00E06719"/>
    <w:rsid w:val="00E11CDF"/>
    <w:rsid w:val="00E125CD"/>
    <w:rsid w:val="00E233F2"/>
    <w:rsid w:val="00E30524"/>
    <w:rsid w:val="00E35AF7"/>
    <w:rsid w:val="00E42A72"/>
    <w:rsid w:val="00E438DE"/>
    <w:rsid w:val="00E44761"/>
    <w:rsid w:val="00E50097"/>
    <w:rsid w:val="00E55A5B"/>
    <w:rsid w:val="00E63E6C"/>
    <w:rsid w:val="00E64A7A"/>
    <w:rsid w:val="00E65A76"/>
    <w:rsid w:val="00E7069D"/>
    <w:rsid w:val="00E70C12"/>
    <w:rsid w:val="00E71C06"/>
    <w:rsid w:val="00E8179E"/>
    <w:rsid w:val="00E855F9"/>
    <w:rsid w:val="00E90F2A"/>
    <w:rsid w:val="00EB0E8B"/>
    <w:rsid w:val="00EB1C00"/>
    <w:rsid w:val="00EB3B97"/>
    <w:rsid w:val="00EB62B3"/>
    <w:rsid w:val="00EC174D"/>
    <w:rsid w:val="00EC46A1"/>
    <w:rsid w:val="00EC4750"/>
    <w:rsid w:val="00ED1293"/>
    <w:rsid w:val="00ED2904"/>
    <w:rsid w:val="00ED3BCD"/>
    <w:rsid w:val="00ED7F9F"/>
    <w:rsid w:val="00EF55C8"/>
    <w:rsid w:val="00F03F48"/>
    <w:rsid w:val="00F049F9"/>
    <w:rsid w:val="00F07215"/>
    <w:rsid w:val="00F246A5"/>
    <w:rsid w:val="00F41754"/>
    <w:rsid w:val="00F42D8A"/>
    <w:rsid w:val="00F47F4B"/>
    <w:rsid w:val="00F53743"/>
    <w:rsid w:val="00F611F4"/>
    <w:rsid w:val="00F675A0"/>
    <w:rsid w:val="00F72BD6"/>
    <w:rsid w:val="00F760E3"/>
    <w:rsid w:val="00F77212"/>
    <w:rsid w:val="00F77580"/>
    <w:rsid w:val="00F8590B"/>
    <w:rsid w:val="00F9317B"/>
    <w:rsid w:val="00FA199B"/>
    <w:rsid w:val="00FA7B84"/>
    <w:rsid w:val="00FB0CAD"/>
    <w:rsid w:val="00FB6C73"/>
    <w:rsid w:val="00FC030E"/>
    <w:rsid w:val="00FC64A2"/>
    <w:rsid w:val="00FC7776"/>
    <w:rsid w:val="00FD704D"/>
    <w:rsid w:val="00FE1A78"/>
    <w:rsid w:val="00FE3C7C"/>
    <w:rsid w:val="00FE7D4E"/>
    <w:rsid w:val="00FF2B66"/>
    <w:rsid w:val="00FF30C9"/>
    <w:rsid w:val="00FF6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4965B2"/>
  <w14:defaultImageDpi w14:val="32767"/>
  <w15:chartTrackingRefBased/>
  <w15:docId w15:val="{89485B7D-B1D4-417E-99F6-054FF25FC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A560E5"/>
    <w:pPr>
      <w:widowControl w:val="0"/>
      <w:autoSpaceDE w:val="0"/>
      <w:autoSpaceDN w:val="0"/>
      <w:adjustRightInd w:val="0"/>
    </w:pPr>
    <w:rPr>
      <w:rFonts w:ascii="Courier" w:eastAsia="Times New Roman" w:hAnsi="Courier" w:cs="Times New Roman"/>
    </w:rPr>
  </w:style>
  <w:style w:type="paragraph" w:styleId="Heading1">
    <w:name w:val="heading 1"/>
    <w:basedOn w:val="Normal"/>
    <w:next w:val="Normal"/>
    <w:link w:val="Heading1Char"/>
    <w:qFormat/>
    <w:rsid w:val="00A560E5"/>
    <w:pPr>
      <w:keepNext/>
      <w:tabs>
        <w:tab w:val="left" w:pos="-720"/>
      </w:tabs>
      <w:suppressAutoHyphens/>
      <w:spacing w:line="240" w:lineRule="atLeast"/>
      <w:outlineLvl w:val="0"/>
    </w:pPr>
    <w:rPr>
      <w:rFonts w:ascii="New Century Schoolbook" w:hAnsi="New Century Schoolbook"/>
      <w:b/>
      <w:bCs/>
      <w:spacing w:val="-2"/>
      <w:sz w:val="22"/>
      <w:szCs w:val="22"/>
      <w:lang w:val="en-GB"/>
    </w:rPr>
  </w:style>
  <w:style w:type="paragraph" w:styleId="Heading2">
    <w:name w:val="heading 2"/>
    <w:basedOn w:val="Normal"/>
    <w:next w:val="Normal"/>
    <w:link w:val="Heading2Char"/>
    <w:qFormat/>
    <w:rsid w:val="00A560E5"/>
    <w:pPr>
      <w:keepNext/>
      <w:tabs>
        <w:tab w:val="center" w:pos="4788"/>
      </w:tabs>
      <w:suppressAutoHyphens/>
      <w:spacing w:line="240" w:lineRule="atLeast"/>
      <w:jc w:val="center"/>
      <w:outlineLvl w:val="1"/>
    </w:pPr>
    <w:rPr>
      <w:rFonts w:ascii="New Century Schoolbook" w:hAnsi="New Century Schoolbook"/>
      <w:b/>
      <w:bCs/>
      <w:spacing w:val="-2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5A5B"/>
    <w:pPr>
      <w:widowControl/>
      <w:tabs>
        <w:tab w:val="center" w:pos="4680"/>
        <w:tab w:val="right" w:pos="9360"/>
      </w:tabs>
      <w:autoSpaceDE/>
      <w:autoSpaceDN/>
      <w:adjustRightInd/>
    </w:pPr>
    <w:rPr>
      <w:rFonts w:ascii="Arial" w:eastAsiaTheme="minorHAnsi" w:hAnsi="Arial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E55A5B"/>
  </w:style>
  <w:style w:type="paragraph" w:styleId="Footer">
    <w:name w:val="footer"/>
    <w:basedOn w:val="Normal"/>
    <w:link w:val="FooterChar"/>
    <w:uiPriority w:val="99"/>
    <w:unhideWhenUsed/>
    <w:rsid w:val="00E55A5B"/>
    <w:pPr>
      <w:widowControl/>
      <w:tabs>
        <w:tab w:val="center" w:pos="4680"/>
        <w:tab w:val="right" w:pos="9360"/>
      </w:tabs>
      <w:autoSpaceDE/>
      <w:autoSpaceDN/>
      <w:adjustRightInd/>
    </w:pPr>
    <w:rPr>
      <w:rFonts w:ascii="Arial" w:eastAsiaTheme="minorHAnsi" w:hAnsi="Arial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E55A5B"/>
  </w:style>
  <w:style w:type="character" w:customStyle="1" w:styleId="Rponse">
    <w:name w:val="Réponse"/>
    <w:basedOn w:val="DefaultParagraphFont"/>
    <w:uiPriority w:val="1"/>
    <w:rsid w:val="00FF2B66"/>
    <w:rPr>
      <w:rFonts w:ascii="Arial" w:hAnsi="Arial"/>
      <w:color w:val="0053A5"/>
      <w:sz w:val="24"/>
    </w:rPr>
  </w:style>
  <w:style w:type="character" w:customStyle="1" w:styleId="Heading1Char">
    <w:name w:val="Heading 1 Char"/>
    <w:basedOn w:val="DefaultParagraphFont"/>
    <w:link w:val="Heading1"/>
    <w:rsid w:val="00A560E5"/>
    <w:rPr>
      <w:rFonts w:ascii="New Century Schoolbook" w:eastAsia="Times New Roman" w:hAnsi="New Century Schoolbook" w:cs="Times New Roman"/>
      <w:b/>
      <w:bCs/>
      <w:spacing w:val="-2"/>
      <w:sz w:val="22"/>
      <w:szCs w:val="22"/>
      <w:lang w:val="en-GB"/>
    </w:rPr>
  </w:style>
  <w:style w:type="character" w:customStyle="1" w:styleId="Heading2Char">
    <w:name w:val="Heading 2 Char"/>
    <w:basedOn w:val="DefaultParagraphFont"/>
    <w:link w:val="Heading2"/>
    <w:rsid w:val="00A560E5"/>
    <w:rPr>
      <w:rFonts w:ascii="New Century Schoolbook" w:eastAsia="Times New Roman" w:hAnsi="New Century Schoolbook" w:cs="Times New Roman"/>
      <w:b/>
      <w:bCs/>
      <w:spacing w:val="-2"/>
      <w:sz w:val="22"/>
      <w:szCs w:val="22"/>
      <w:lang w:val="en-GB"/>
    </w:rPr>
  </w:style>
  <w:style w:type="paragraph" w:styleId="NoSpacing">
    <w:name w:val="No Spacing"/>
    <w:uiPriority w:val="1"/>
    <w:qFormat/>
    <w:rsid w:val="009A0B68"/>
    <w:pPr>
      <w:widowControl w:val="0"/>
      <w:autoSpaceDE w:val="0"/>
      <w:autoSpaceDN w:val="0"/>
      <w:adjustRightInd w:val="0"/>
    </w:pPr>
    <w:rPr>
      <w:rFonts w:ascii="Courier" w:eastAsia="Times New Roman" w:hAnsi="Courier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abelMartinKaigle\MARITIME%20EMPLOYERS%20ASSOCIATION\Communication%20-%20AEM\Outils%20de%20communication%20pour%20tous\Lettres%20officielles\Lettre_MEA_en-t&#234;te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7E92D7CDFC534DB95A39FE5E0BF8FA" ma:contentTypeVersion="15" ma:contentTypeDescription="Crée un document." ma:contentTypeScope="" ma:versionID="02e492ae63931321ef996311c8bf22db">
  <xsd:schema xmlns:xsd="http://www.w3.org/2001/XMLSchema" xmlns:xs="http://www.w3.org/2001/XMLSchema" xmlns:p="http://schemas.microsoft.com/office/2006/metadata/properties" xmlns:ns1="http://schemas.microsoft.com/sharepoint/v3" xmlns:ns2="ede9be1f-d505-4bf6-90fc-7bbec521ca3c" xmlns:ns3="7111d59f-2110-4c62-bba2-b7d2c190d5a8" targetNamespace="http://schemas.microsoft.com/office/2006/metadata/properties" ma:root="true" ma:fieldsID="1f461b4644ff997e5a303c2f28073fdf" ns1:_="" ns2:_="" ns3:_="">
    <xsd:import namespace="http://schemas.microsoft.com/sharepoint/v3"/>
    <xsd:import namespace="ede9be1f-d505-4bf6-90fc-7bbec521ca3c"/>
    <xsd:import namespace="7111d59f-2110-4c62-bba2-b7d2c190d5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e9be1f-d505-4bf6-90fc-7bbec521ca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11d59f-2110-4c62-bba2-b7d2c190d5a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008C65-36D4-4497-BD31-659F0E9E951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46FC916-BD2A-49C3-B8D2-653ACB9052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85729C-C2BA-4AE5-97F2-4DC9ED2D85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de9be1f-d505-4bf6-90fc-7bbec521ca3c"/>
    <ds:schemaRef ds:uri="7111d59f-2110-4c62-bba2-b7d2c190d5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Lettre_MEA_en-tête_EN</Template>
  <TotalTime>62</TotalTime>
  <Pages>1</Pages>
  <Words>215</Words>
  <Characters>1180</Characters>
  <Application>Microsoft Office Word</Application>
  <DocSecurity>0</DocSecurity>
  <Lines>51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Maritime employers association</dc:creator>
  <cp:keywords/>
  <dc:description/>
  <cp:lastModifiedBy>Joelle Tannoury</cp:lastModifiedBy>
  <cp:revision>42</cp:revision>
  <cp:lastPrinted>2022-01-31T19:32:00Z</cp:lastPrinted>
  <dcterms:created xsi:type="dcterms:W3CDTF">2022-02-02T21:45:00Z</dcterms:created>
  <dcterms:modified xsi:type="dcterms:W3CDTF">2026-01-27T14:45:00Z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0x010100857E92D7CDFC534DB95A39FE5E0BF8FA</vt:lpwstr>
  </property>
</Properties>
</file>